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AA15" w14:textId="384EAEFC" w:rsidR="00110A40" w:rsidRPr="00FE678B" w:rsidRDefault="00213195" w:rsidP="00FE678B">
      <w:pPr>
        <w:tabs>
          <w:tab w:val="left" w:pos="1260"/>
        </w:tabs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転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事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実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確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認</w:t>
      </w:r>
      <w:r>
        <w:rPr>
          <w:rFonts w:hint="eastAsia"/>
          <w:sz w:val="40"/>
          <w:szCs w:val="40"/>
        </w:rPr>
        <w:t xml:space="preserve"> </w:t>
      </w:r>
      <w:r w:rsidR="004F455C" w:rsidRPr="00110A40">
        <w:rPr>
          <w:rFonts w:hint="eastAsia"/>
          <w:sz w:val="40"/>
          <w:szCs w:val="40"/>
        </w:rPr>
        <w:t>書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AA1B03" w14:paraId="6CA736E0" w14:textId="77777777" w:rsidTr="00FE678B">
        <w:trPr>
          <w:trHeight w:val="11172"/>
        </w:trPr>
        <w:tc>
          <w:tcPr>
            <w:tcW w:w="10065" w:type="dxa"/>
          </w:tcPr>
          <w:p w14:paraId="322CDE51" w14:textId="77777777" w:rsidR="00AA1B03" w:rsidRDefault="00213195">
            <w:pPr>
              <w:ind w:leftChars="-47" w:left="-1" w:hangingChars="35" w:hanging="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確　　認</w:t>
            </w:r>
            <w:r w:rsidR="004F455C">
              <w:rPr>
                <w:rFonts w:hint="eastAsia"/>
                <w:sz w:val="28"/>
              </w:rPr>
              <w:t xml:space="preserve">　　願</w:t>
            </w:r>
          </w:p>
          <w:p w14:paraId="7E599879" w14:textId="77777777" w:rsidR="00AA1B03" w:rsidRDefault="00110A4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F455C">
              <w:rPr>
                <w:rFonts w:hint="eastAsia"/>
                <w:sz w:val="24"/>
              </w:rPr>
              <w:t xml:space="preserve">　　年　　月　　日</w:t>
            </w:r>
          </w:p>
          <w:p w14:paraId="4E3B4BFF" w14:textId="77777777" w:rsidR="00110A40" w:rsidRDefault="00110A40" w:rsidP="00110A40">
            <w:pPr>
              <w:rPr>
                <w:sz w:val="24"/>
              </w:rPr>
            </w:pPr>
          </w:p>
          <w:p w14:paraId="53DF6128" w14:textId="77777777" w:rsidR="00AA1B03" w:rsidRDefault="00110A40" w:rsidP="004F455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E5783F">
              <w:rPr>
                <w:rFonts w:hint="eastAsia"/>
                <w:sz w:val="24"/>
              </w:rPr>
              <w:t>あて</w:t>
            </w:r>
            <w:r>
              <w:rPr>
                <w:rFonts w:hint="eastAsia"/>
                <w:sz w:val="24"/>
              </w:rPr>
              <w:t>先）</w:t>
            </w:r>
            <w:r w:rsidR="004F455C">
              <w:rPr>
                <w:rFonts w:hint="eastAsia"/>
                <w:sz w:val="24"/>
              </w:rPr>
              <w:t>所沢市農業委員会</w:t>
            </w:r>
            <w:r w:rsidR="0082611D">
              <w:rPr>
                <w:rFonts w:hint="eastAsia"/>
                <w:sz w:val="24"/>
              </w:rPr>
              <w:t>会</w:t>
            </w:r>
            <w:r w:rsidR="004F455C">
              <w:rPr>
                <w:rFonts w:hint="eastAsia"/>
                <w:sz w:val="24"/>
              </w:rPr>
              <w:t>長</w:t>
            </w:r>
          </w:p>
          <w:p w14:paraId="3B9F2E79" w14:textId="77777777" w:rsidR="00AA1B03" w:rsidRDefault="00AA1B03" w:rsidP="00110A40">
            <w:pPr>
              <w:rPr>
                <w:sz w:val="24"/>
              </w:rPr>
            </w:pPr>
          </w:p>
          <w:p w14:paraId="64C6A3DC" w14:textId="77777777" w:rsidR="00AA1B03" w:rsidRDefault="004F455C">
            <w:pPr>
              <w:ind w:firstLineChars="1458" w:firstLine="349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申請者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　所</w:t>
            </w:r>
          </w:p>
          <w:p w14:paraId="338908D6" w14:textId="77777777" w:rsidR="00AA1B03" w:rsidRDefault="00AA1B03" w:rsidP="00110A40">
            <w:pPr>
              <w:rPr>
                <w:sz w:val="24"/>
              </w:rPr>
            </w:pPr>
          </w:p>
          <w:p w14:paraId="2B24D262" w14:textId="77777777" w:rsidR="00AA1B03" w:rsidRDefault="004F45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氏　名</w:t>
            </w:r>
          </w:p>
          <w:p w14:paraId="3EA7CEDF" w14:textId="77777777" w:rsidR="00AA1B03" w:rsidRDefault="00AA1B03" w:rsidP="00110A40">
            <w:pPr>
              <w:rPr>
                <w:sz w:val="24"/>
              </w:rPr>
            </w:pPr>
          </w:p>
          <w:p w14:paraId="1E3BC245" w14:textId="78E60538" w:rsidR="00213195" w:rsidRDefault="004F455C" w:rsidP="002D666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下記の</w:t>
            </w:r>
            <w:r w:rsidR="00213195">
              <w:rPr>
                <w:rFonts w:hint="eastAsia"/>
                <w:sz w:val="24"/>
              </w:rPr>
              <w:t>土地は</w:t>
            </w:r>
            <w:r>
              <w:rPr>
                <w:rFonts w:hint="eastAsia"/>
                <w:sz w:val="24"/>
              </w:rPr>
              <w:t>、</w:t>
            </w:r>
            <w:r w:rsidR="00213195">
              <w:rPr>
                <w:rFonts w:hint="eastAsia"/>
                <w:sz w:val="24"/>
              </w:rPr>
              <w:t>農地法第</w:t>
            </w:r>
            <w:r w:rsidR="00095A19">
              <w:rPr>
                <w:rFonts w:hint="eastAsia"/>
                <w:sz w:val="24"/>
              </w:rPr>
              <w:t xml:space="preserve">　　</w:t>
            </w:r>
            <w:r w:rsidR="00213195">
              <w:rPr>
                <w:rFonts w:hint="eastAsia"/>
                <w:sz w:val="24"/>
              </w:rPr>
              <w:t>条の規定によ</w:t>
            </w:r>
            <w:r w:rsidR="002D6660">
              <w:rPr>
                <w:rFonts w:hint="eastAsia"/>
                <w:sz w:val="24"/>
              </w:rPr>
              <w:t>り</w:t>
            </w:r>
            <w:r w:rsidR="00095A19">
              <w:rPr>
                <w:rFonts w:hint="eastAsia"/>
                <w:sz w:val="24"/>
              </w:rPr>
              <w:t xml:space="preserve">　</w:t>
            </w:r>
            <w:r w:rsidR="00213195">
              <w:rPr>
                <w:rFonts w:hint="eastAsia"/>
                <w:sz w:val="24"/>
              </w:rPr>
              <w:t>許可</w:t>
            </w:r>
            <w:r w:rsidR="00095A19">
              <w:rPr>
                <w:rFonts w:hint="eastAsia"/>
                <w:sz w:val="24"/>
              </w:rPr>
              <w:t xml:space="preserve"> </w:t>
            </w:r>
            <w:r w:rsidR="00095A19">
              <w:rPr>
                <w:rFonts w:hint="eastAsia"/>
                <w:sz w:val="24"/>
              </w:rPr>
              <w:t>・</w:t>
            </w:r>
            <w:r w:rsidR="00095A19">
              <w:rPr>
                <w:rFonts w:hint="eastAsia"/>
                <w:sz w:val="24"/>
              </w:rPr>
              <w:t xml:space="preserve"> </w:t>
            </w:r>
            <w:r w:rsidR="00213195">
              <w:rPr>
                <w:rFonts w:hint="eastAsia"/>
                <w:sz w:val="24"/>
              </w:rPr>
              <w:t>届出</w:t>
            </w:r>
            <w:r w:rsidR="00095A19">
              <w:rPr>
                <w:rFonts w:hint="eastAsia"/>
                <w:sz w:val="24"/>
              </w:rPr>
              <w:t xml:space="preserve">　</w:t>
            </w:r>
            <w:r w:rsidR="002D6660">
              <w:rPr>
                <w:rFonts w:hint="eastAsia"/>
                <w:sz w:val="24"/>
              </w:rPr>
              <w:t>された目的のとおり</w:t>
            </w:r>
          </w:p>
          <w:p w14:paraId="7598886F" w14:textId="7A3966CA" w:rsidR="00AA1B03" w:rsidRDefault="00213195" w:rsidP="002D6660">
            <w:pPr>
              <w:spacing w:beforeLines="50" w:before="18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転用されたことを確認</w:t>
            </w:r>
            <w:r w:rsidR="004F455C">
              <w:rPr>
                <w:rFonts w:hint="eastAsia"/>
                <w:sz w:val="24"/>
              </w:rPr>
              <w:t>願います。</w:t>
            </w:r>
          </w:p>
          <w:p w14:paraId="77B71371" w14:textId="77777777" w:rsidR="00AA1B03" w:rsidRDefault="00AA1B03" w:rsidP="00110A40">
            <w:pPr>
              <w:rPr>
                <w:sz w:val="24"/>
              </w:rPr>
            </w:pPr>
          </w:p>
          <w:p w14:paraId="4571BF7A" w14:textId="77777777" w:rsidR="00AA1B03" w:rsidRDefault="004F455C">
            <w:pPr>
              <w:ind w:leftChars="-47" w:left="-15" w:hangingChars="35" w:hanging="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14:paraId="37CB74AD" w14:textId="77777777" w:rsidR="00AA1B03" w:rsidRDefault="00AA1B03">
            <w:pPr>
              <w:rPr>
                <w:sz w:val="24"/>
              </w:rPr>
            </w:pPr>
          </w:p>
          <w:p w14:paraId="1347E405" w14:textId="09497C50" w:rsidR="00213195" w:rsidRDefault="00213195" w:rsidP="001F7A9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土地の表示</w:t>
            </w:r>
          </w:p>
          <w:tbl>
            <w:tblPr>
              <w:tblW w:w="95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56"/>
              <w:gridCol w:w="1559"/>
              <w:gridCol w:w="850"/>
              <w:gridCol w:w="769"/>
              <w:gridCol w:w="1418"/>
              <w:gridCol w:w="1571"/>
            </w:tblGrid>
            <w:tr w:rsidR="00105DCD" w14:paraId="5FC6E56D" w14:textId="77777777" w:rsidTr="003C6161">
              <w:trPr>
                <w:trHeight w:val="330"/>
                <w:jc w:val="center"/>
              </w:trPr>
              <w:tc>
                <w:tcPr>
                  <w:tcW w:w="3356" w:type="dxa"/>
                  <w:vMerge w:val="restart"/>
                  <w:vAlign w:val="center"/>
                </w:tcPr>
                <w:p w14:paraId="48035F1F" w14:textId="77777777" w:rsidR="00105DCD" w:rsidRDefault="00105DCD" w:rsidP="00913B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土地所在地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464F0CB" w14:textId="77777777" w:rsidR="00105DCD" w:rsidRDefault="00105DCD" w:rsidP="00913B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番</w:t>
                  </w:r>
                </w:p>
              </w:tc>
              <w:tc>
                <w:tcPr>
                  <w:tcW w:w="1619" w:type="dxa"/>
                  <w:gridSpan w:val="2"/>
                  <w:vAlign w:val="center"/>
                </w:tcPr>
                <w:p w14:paraId="6F766EFD" w14:textId="77777777" w:rsidR="00105DCD" w:rsidRDefault="00105DCD" w:rsidP="00913B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目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2D8CD88C" w14:textId="77777777" w:rsidR="00105DCD" w:rsidRDefault="00105DCD" w:rsidP="00913B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面　積</w:t>
                  </w:r>
                  <w:r w:rsidR="00EC1EB1">
                    <w:rPr>
                      <w:rFonts w:hint="eastAsia"/>
                      <w:sz w:val="24"/>
                    </w:rPr>
                    <w:t>（㎡）</w:t>
                  </w:r>
                </w:p>
              </w:tc>
              <w:tc>
                <w:tcPr>
                  <w:tcW w:w="1571" w:type="dxa"/>
                  <w:vMerge w:val="restart"/>
                  <w:vAlign w:val="center"/>
                </w:tcPr>
                <w:p w14:paraId="0F5C376C" w14:textId="77777777" w:rsidR="00105DCD" w:rsidRDefault="00105DCD" w:rsidP="00913B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備　考</w:t>
                  </w:r>
                </w:p>
              </w:tc>
            </w:tr>
            <w:tr w:rsidR="00105DCD" w14:paraId="47FA1A6A" w14:textId="77777777" w:rsidTr="003C6161">
              <w:trPr>
                <w:trHeight w:val="260"/>
                <w:jc w:val="center"/>
              </w:trPr>
              <w:tc>
                <w:tcPr>
                  <w:tcW w:w="3356" w:type="dxa"/>
                  <w:vMerge/>
                </w:tcPr>
                <w:p w14:paraId="6C5C7377" w14:textId="77777777" w:rsidR="00105DCD" w:rsidRDefault="00105DCD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1C69983" w14:textId="77777777" w:rsidR="00105DCD" w:rsidRDefault="00105DCD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2AFC050B" w14:textId="77777777" w:rsidR="00105DCD" w:rsidRPr="00105DCD" w:rsidRDefault="00105DCD" w:rsidP="002575CE">
                  <w:pPr>
                    <w:jc w:val="center"/>
                    <w:rPr>
                      <w:szCs w:val="21"/>
                    </w:rPr>
                  </w:pPr>
                  <w:r w:rsidRPr="00105DCD">
                    <w:rPr>
                      <w:rFonts w:hint="eastAsia"/>
                      <w:szCs w:val="21"/>
                    </w:rPr>
                    <w:t>登記簿</w:t>
                  </w:r>
                </w:p>
              </w:tc>
              <w:tc>
                <w:tcPr>
                  <w:tcW w:w="769" w:type="dxa"/>
                </w:tcPr>
                <w:p w14:paraId="215A314B" w14:textId="77777777" w:rsidR="00105DCD" w:rsidRPr="00105DCD" w:rsidRDefault="00105DCD" w:rsidP="002575CE">
                  <w:pPr>
                    <w:jc w:val="center"/>
                    <w:rPr>
                      <w:szCs w:val="21"/>
                    </w:rPr>
                  </w:pPr>
                  <w:r w:rsidRPr="00105DCD">
                    <w:rPr>
                      <w:rFonts w:hint="eastAsia"/>
                      <w:szCs w:val="21"/>
                    </w:rPr>
                    <w:t>現況</w:t>
                  </w:r>
                </w:p>
              </w:tc>
              <w:tc>
                <w:tcPr>
                  <w:tcW w:w="1418" w:type="dxa"/>
                  <w:vMerge/>
                </w:tcPr>
                <w:p w14:paraId="1C21C9DD" w14:textId="77777777" w:rsidR="00105DCD" w:rsidRDefault="00105DCD" w:rsidP="002575C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71" w:type="dxa"/>
                  <w:vMerge/>
                </w:tcPr>
                <w:p w14:paraId="5749DEED" w14:textId="77777777" w:rsidR="00105DCD" w:rsidRDefault="00105DCD" w:rsidP="002575C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2575CE" w14:paraId="354E9EEA" w14:textId="77777777" w:rsidTr="003C6161">
              <w:trPr>
                <w:trHeight w:val="512"/>
                <w:jc w:val="center"/>
              </w:trPr>
              <w:tc>
                <w:tcPr>
                  <w:tcW w:w="3356" w:type="dxa"/>
                  <w:vAlign w:val="center"/>
                </w:tcPr>
                <w:p w14:paraId="60D4390F" w14:textId="77777777" w:rsidR="002575CE" w:rsidRDefault="002575CE" w:rsidP="007E343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所沢市</w:t>
                  </w:r>
                </w:p>
              </w:tc>
              <w:tc>
                <w:tcPr>
                  <w:tcW w:w="1559" w:type="dxa"/>
                  <w:vAlign w:val="center"/>
                </w:tcPr>
                <w:p w14:paraId="489DEB83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D60CC1D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35837856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FAC4234" w14:textId="77777777" w:rsidR="002575CE" w:rsidRDefault="002575CE" w:rsidP="002575C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14:paraId="5E7478E4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</w:tr>
            <w:tr w:rsidR="002575CE" w14:paraId="00121E84" w14:textId="77777777" w:rsidTr="003C6161">
              <w:trPr>
                <w:trHeight w:val="512"/>
                <w:jc w:val="center"/>
              </w:trPr>
              <w:tc>
                <w:tcPr>
                  <w:tcW w:w="3356" w:type="dxa"/>
                  <w:vAlign w:val="center"/>
                </w:tcPr>
                <w:p w14:paraId="243359EA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10D36DB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2FE4906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00444061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666A81" w14:textId="77777777" w:rsidR="002575CE" w:rsidRDefault="002575CE" w:rsidP="002575C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14:paraId="5510C994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</w:tr>
            <w:tr w:rsidR="002575CE" w14:paraId="57CA98E6" w14:textId="77777777" w:rsidTr="003C6161">
              <w:trPr>
                <w:trHeight w:val="512"/>
                <w:jc w:val="center"/>
              </w:trPr>
              <w:tc>
                <w:tcPr>
                  <w:tcW w:w="3356" w:type="dxa"/>
                  <w:vAlign w:val="center"/>
                </w:tcPr>
                <w:p w14:paraId="52296912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9B0BD72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C6080BA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0D372FE6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935333E" w14:textId="77777777" w:rsidR="002575CE" w:rsidRDefault="002575CE" w:rsidP="002575C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14:paraId="28FB9D34" w14:textId="77777777" w:rsidR="002575CE" w:rsidRDefault="002575CE" w:rsidP="007E3431">
                  <w:pPr>
                    <w:rPr>
                      <w:sz w:val="24"/>
                    </w:rPr>
                  </w:pPr>
                </w:p>
              </w:tc>
            </w:tr>
          </w:tbl>
          <w:p w14:paraId="12589490" w14:textId="6332CCA5" w:rsidR="00AA1B03" w:rsidRDefault="00AA1B03">
            <w:pPr>
              <w:rPr>
                <w:sz w:val="28"/>
              </w:rPr>
            </w:pPr>
          </w:p>
          <w:p w14:paraId="2EE1D000" w14:textId="77CEA9F0" w:rsidR="002D6660" w:rsidRDefault="002D66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2D6660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許可指令番号</w:t>
            </w:r>
            <w:r w:rsidR="00C7642F">
              <w:rPr>
                <w:rFonts w:hint="eastAsia"/>
                <w:sz w:val="24"/>
              </w:rPr>
              <w:t>（届出番号）</w:t>
            </w:r>
            <w:r>
              <w:rPr>
                <w:rFonts w:hint="eastAsia"/>
                <w:sz w:val="24"/>
              </w:rPr>
              <w:t>及び年月日</w:t>
            </w:r>
          </w:p>
          <w:p w14:paraId="7E5EB8A3" w14:textId="5A6E6844" w:rsidR="00C7642F" w:rsidRDefault="002D6660" w:rsidP="00285B10">
            <w:pPr>
              <w:spacing w:beforeLines="50" w:before="180"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埼玉県指令川農振</w:t>
            </w:r>
            <w:r w:rsidR="0047349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第　　　　　号　　</w:t>
            </w:r>
            <w:r w:rsidR="008C0B0D">
              <w:rPr>
                <w:rFonts w:hint="eastAsia"/>
                <w:sz w:val="24"/>
              </w:rPr>
              <w:t xml:space="preserve">昭和　平成　令和　　</w:t>
            </w:r>
            <w:r w:rsidR="008C0B0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8C0B0D">
              <w:rPr>
                <w:rFonts w:hint="eastAsia"/>
                <w:sz w:val="24"/>
              </w:rPr>
              <w:t xml:space="preserve">　　</w:t>
            </w:r>
            <w:r w:rsidR="008C0B0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0B0D">
              <w:rPr>
                <w:rFonts w:hint="eastAsia"/>
                <w:sz w:val="24"/>
              </w:rPr>
              <w:t xml:space="preserve">　　</w:t>
            </w:r>
            <w:r w:rsidR="008C0B0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58A2DC35" w14:textId="77777777" w:rsidR="00095A19" w:rsidRPr="00C7642F" w:rsidRDefault="00095A19" w:rsidP="00285B10">
            <w:pPr>
              <w:spacing w:beforeLines="50" w:before="180" w:afterLines="50" w:after="180"/>
              <w:rPr>
                <w:sz w:val="24"/>
              </w:rPr>
            </w:pPr>
          </w:p>
          <w:p w14:paraId="6B480617" w14:textId="0E1FC4D6" w:rsidR="00213195" w:rsidRDefault="002D6660" w:rsidP="001F7A9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213195">
              <w:rPr>
                <w:rFonts w:hint="eastAsia"/>
                <w:sz w:val="24"/>
              </w:rPr>
              <w:t xml:space="preserve"> </w:t>
            </w:r>
            <w:r w:rsidR="00213195">
              <w:rPr>
                <w:rFonts w:hint="eastAsia"/>
                <w:sz w:val="24"/>
              </w:rPr>
              <w:t>確認を受けようとする理由</w:t>
            </w:r>
          </w:p>
          <w:p w14:paraId="42E880EF" w14:textId="06699F27" w:rsidR="00285B10" w:rsidRPr="00213195" w:rsidRDefault="00285B10" w:rsidP="00285B10">
            <w:pPr>
              <w:spacing w:beforeLines="50" w:before="180" w:afterLines="50" w:after="18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="00213195">
              <w:rPr>
                <w:rFonts w:hint="eastAsia"/>
                <w:sz w:val="24"/>
              </w:rPr>
              <w:t>地目変更登記申請のため</w:t>
            </w:r>
          </w:p>
        </w:tc>
      </w:tr>
      <w:tr w:rsidR="00AA1B03" w14:paraId="3A2A61FD" w14:textId="77777777" w:rsidTr="00771B20">
        <w:trPr>
          <w:trHeight w:val="2686"/>
        </w:trPr>
        <w:tc>
          <w:tcPr>
            <w:tcW w:w="10065" w:type="dxa"/>
          </w:tcPr>
          <w:p w14:paraId="65F11859" w14:textId="77777777" w:rsidR="00AA1B03" w:rsidRDefault="00AA1B03">
            <w:pPr>
              <w:rPr>
                <w:sz w:val="28"/>
              </w:rPr>
            </w:pPr>
          </w:p>
          <w:p w14:paraId="6D3FFA9A" w14:textId="77777777" w:rsidR="00AA1B03" w:rsidRPr="00110A40" w:rsidRDefault="004F455C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 w:rsidRPr="00110A40">
              <w:rPr>
                <w:rFonts w:hint="eastAsia"/>
                <w:sz w:val="24"/>
              </w:rPr>
              <w:t>上記のとおり</w:t>
            </w:r>
            <w:r w:rsidR="00110A40" w:rsidRPr="00110A40">
              <w:rPr>
                <w:rFonts w:hint="eastAsia"/>
                <w:sz w:val="24"/>
              </w:rPr>
              <w:t>相違ないことを</w:t>
            </w:r>
            <w:r w:rsidR="00213195">
              <w:rPr>
                <w:rFonts w:hint="eastAsia"/>
                <w:sz w:val="24"/>
              </w:rPr>
              <w:t>確認</w:t>
            </w:r>
            <w:r w:rsidR="00110A40" w:rsidRPr="00110A40">
              <w:rPr>
                <w:rFonts w:hint="eastAsia"/>
                <w:sz w:val="24"/>
              </w:rPr>
              <w:t>します</w:t>
            </w:r>
            <w:r w:rsidRPr="00110A40">
              <w:rPr>
                <w:rFonts w:hint="eastAsia"/>
                <w:sz w:val="24"/>
              </w:rPr>
              <w:t>。</w:t>
            </w:r>
          </w:p>
          <w:p w14:paraId="57E81486" w14:textId="77777777" w:rsidR="00AA1B03" w:rsidRDefault="004F455C" w:rsidP="00321065">
            <w:pPr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所農委第　　　</w:t>
            </w:r>
            <w:r w:rsidR="00110A4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号</w:t>
            </w:r>
          </w:p>
          <w:p w14:paraId="7D683656" w14:textId="77777777" w:rsidR="00AA1B03" w:rsidRDefault="00110A40" w:rsidP="00321065">
            <w:pPr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F455C">
              <w:rPr>
                <w:rFonts w:hint="eastAsia"/>
                <w:sz w:val="24"/>
              </w:rPr>
              <w:t xml:space="preserve">　　年　　月　　日</w:t>
            </w:r>
          </w:p>
          <w:p w14:paraId="7C3280CC" w14:textId="19C9BFFB" w:rsidR="007E3431" w:rsidRDefault="007E3431">
            <w:pPr>
              <w:rPr>
                <w:sz w:val="28"/>
              </w:rPr>
            </w:pPr>
          </w:p>
          <w:p w14:paraId="3883FA69" w14:textId="77777777" w:rsidR="00AA1B03" w:rsidRPr="00110A40" w:rsidRDefault="004F455C" w:rsidP="00652691">
            <w:pPr>
              <w:ind w:firstLineChars="1800" w:firstLine="4320"/>
              <w:rPr>
                <w:sz w:val="24"/>
              </w:rPr>
            </w:pPr>
            <w:r w:rsidRPr="00110A40">
              <w:rPr>
                <w:rFonts w:hint="eastAsia"/>
                <w:sz w:val="24"/>
              </w:rPr>
              <w:t>所沢市農業委員会</w:t>
            </w:r>
            <w:r w:rsidR="0082611D">
              <w:rPr>
                <w:rFonts w:hint="eastAsia"/>
                <w:sz w:val="24"/>
              </w:rPr>
              <w:t>会</w:t>
            </w:r>
            <w:r w:rsidRPr="00110A40">
              <w:rPr>
                <w:rFonts w:hint="eastAsia"/>
                <w:sz w:val="24"/>
              </w:rPr>
              <w:t xml:space="preserve">長　</w:t>
            </w:r>
            <w:r w:rsidR="00110A40" w:rsidRPr="00110A40">
              <w:rPr>
                <w:rFonts w:hint="eastAsia"/>
                <w:sz w:val="24"/>
              </w:rPr>
              <w:t>鹿島　正之助</w:t>
            </w:r>
          </w:p>
        </w:tc>
      </w:tr>
    </w:tbl>
    <w:p w14:paraId="06FE0A92" w14:textId="77777777" w:rsidR="00110A40" w:rsidRDefault="00110A40">
      <w:pPr>
        <w:jc w:val="left"/>
        <w:rPr>
          <w:sz w:val="28"/>
        </w:rPr>
      </w:pPr>
    </w:p>
    <w:sectPr w:rsidR="00110A40" w:rsidSect="00913B6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7A80" w14:textId="77777777" w:rsidR="002409DA" w:rsidRDefault="002409DA" w:rsidP="00213195">
      <w:r>
        <w:separator/>
      </w:r>
    </w:p>
  </w:endnote>
  <w:endnote w:type="continuationSeparator" w:id="0">
    <w:p w14:paraId="0F10E539" w14:textId="77777777" w:rsidR="002409DA" w:rsidRDefault="002409DA" w:rsidP="0021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8A3E" w14:textId="77777777" w:rsidR="002409DA" w:rsidRDefault="002409DA" w:rsidP="00213195">
      <w:r>
        <w:separator/>
      </w:r>
    </w:p>
  </w:footnote>
  <w:footnote w:type="continuationSeparator" w:id="0">
    <w:p w14:paraId="302EB526" w14:textId="77777777" w:rsidR="002409DA" w:rsidRDefault="002409DA" w:rsidP="00213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40"/>
    <w:rsid w:val="0007410B"/>
    <w:rsid w:val="00095A19"/>
    <w:rsid w:val="00105DCD"/>
    <w:rsid w:val="00110A40"/>
    <w:rsid w:val="001F7A99"/>
    <w:rsid w:val="00213195"/>
    <w:rsid w:val="002409DA"/>
    <w:rsid w:val="002575CE"/>
    <w:rsid w:val="00285B10"/>
    <w:rsid w:val="002D6660"/>
    <w:rsid w:val="00321065"/>
    <w:rsid w:val="00336B1A"/>
    <w:rsid w:val="003C6161"/>
    <w:rsid w:val="003E6739"/>
    <w:rsid w:val="00473497"/>
    <w:rsid w:val="004F455C"/>
    <w:rsid w:val="00507863"/>
    <w:rsid w:val="00626C21"/>
    <w:rsid w:val="00633687"/>
    <w:rsid w:val="00652691"/>
    <w:rsid w:val="00691933"/>
    <w:rsid w:val="006E708E"/>
    <w:rsid w:val="00771B20"/>
    <w:rsid w:val="007E2B21"/>
    <w:rsid w:val="007E3431"/>
    <w:rsid w:val="007F5FCD"/>
    <w:rsid w:val="00817F24"/>
    <w:rsid w:val="0082611D"/>
    <w:rsid w:val="00851390"/>
    <w:rsid w:val="008C0B0D"/>
    <w:rsid w:val="00913B62"/>
    <w:rsid w:val="00A91F0D"/>
    <w:rsid w:val="00AA1B03"/>
    <w:rsid w:val="00B6519E"/>
    <w:rsid w:val="00C7642F"/>
    <w:rsid w:val="00D01FC0"/>
    <w:rsid w:val="00DA7E94"/>
    <w:rsid w:val="00E5783F"/>
    <w:rsid w:val="00EC1EB1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48BAB"/>
  <w15:chartTrackingRefBased/>
  <w15:docId w15:val="{3DAA0A80-AAE6-4FCD-B111-0CE411A4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19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13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1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080_&#36786;&#22320;&#12464;&#12523;&#12540;&#12503;\B070_&#21463;&#29702;&#12539;&#36786;&#23478;&#35388;&#26126;&#26360;&#65288;&#30330;&#34892;&#29992;&#65289;\C030_&#32789;&#20316;&#35388;&#26126;(&#30330;&#34892;&#28168;&#65289;\16&#24180;&#24230;\&#32789;&#20316;&#35388;&#26126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耕作証明書.dot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耕　作　証　明　書</vt:lpstr>
      <vt:lpstr>耕　作　証　明　書</vt:lpstr>
    </vt:vector>
  </TitlesOfParts>
  <Company>所沢市役所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　作　証　明　書</dc:title>
  <dc:subject/>
  <dc:creator>所沢市</dc:creator>
  <cp:keywords/>
  <dc:description/>
  <cp:lastModifiedBy>ﾏﾂﾓﾄ ｱｷ</cp:lastModifiedBy>
  <cp:revision>2</cp:revision>
  <cp:lastPrinted>2004-04-26T03:57:00Z</cp:lastPrinted>
  <dcterms:created xsi:type="dcterms:W3CDTF">2026-04-14T02:09:00Z</dcterms:created>
  <dcterms:modified xsi:type="dcterms:W3CDTF">2026-04-14T02:09:00Z</dcterms:modified>
</cp:coreProperties>
</file>