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799"/>
        <w:tblOverlap w:val="never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D07C90" w14:paraId="47F464B8" w14:textId="77777777" w:rsidTr="00D07C90">
        <w:trPr>
          <w:trHeight w:val="10468"/>
        </w:trPr>
        <w:tc>
          <w:tcPr>
            <w:tcW w:w="9530" w:type="dxa"/>
          </w:tcPr>
          <w:p w14:paraId="60B1CB5E" w14:textId="77777777" w:rsidR="00D07C90" w:rsidRDefault="00D07C90" w:rsidP="00D07C90">
            <w:pPr>
              <w:ind w:leftChars="-47" w:left="-1" w:hangingChars="35" w:hanging="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証　　明　　願</w:t>
            </w:r>
          </w:p>
          <w:p w14:paraId="1FD3C52B" w14:textId="77777777" w:rsidR="00D07C90" w:rsidRDefault="00D07C90" w:rsidP="00D07C9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1A3FCB4E" w14:textId="77777777" w:rsidR="00D07C90" w:rsidRDefault="00D07C90" w:rsidP="00D07C9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（あて先）所沢市農業委員会会長</w:t>
            </w:r>
          </w:p>
          <w:p w14:paraId="1C672A28" w14:textId="77777777" w:rsidR="00D07C90" w:rsidRDefault="00D07C90" w:rsidP="00D07C90">
            <w:pPr>
              <w:rPr>
                <w:sz w:val="24"/>
              </w:rPr>
            </w:pPr>
          </w:p>
          <w:p w14:paraId="3CC90A90" w14:textId="77777777" w:rsidR="00D07C90" w:rsidRDefault="00D07C90" w:rsidP="00D07C90">
            <w:pPr>
              <w:ind w:firstLineChars="1458" w:firstLine="34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  <w:p w14:paraId="07A6FB7A" w14:textId="77777777" w:rsidR="00D07C90" w:rsidRDefault="00D07C90" w:rsidP="00D07C90">
            <w:pPr>
              <w:rPr>
                <w:sz w:val="24"/>
              </w:rPr>
            </w:pPr>
          </w:p>
          <w:p w14:paraId="2C0A1D89" w14:textId="77777777" w:rsidR="00D07C90" w:rsidRDefault="00D07C90" w:rsidP="00D07C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氏　名</w:t>
            </w:r>
          </w:p>
          <w:p w14:paraId="1B1BDCAD" w14:textId="77777777" w:rsidR="00D07C90" w:rsidRDefault="00D07C90" w:rsidP="00D07C90">
            <w:pPr>
              <w:rPr>
                <w:sz w:val="24"/>
              </w:rPr>
            </w:pPr>
          </w:p>
          <w:p w14:paraId="16ED8C67" w14:textId="77777777" w:rsidR="00D07C90" w:rsidRDefault="00D07C90" w:rsidP="00C24707">
            <w:pPr>
              <w:spacing w:line="20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下記の建築予定者世帯について、農家台帳に記載されていることを証明願います。</w:t>
            </w:r>
          </w:p>
          <w:p w14:paraId="322FFDB2" w14:textId="77777777" w:rsidR="00D07C90" w:rsidRPr="00C9180F" w:rsidRDefault="00D07C90" w:rsidP="00D07C90">
            <w:pPr>
              <w:rPr>
                <w:sz w:val="24"/>
              </w:rPr>
            </w:pPr>
          </w:p>
          <w:p w14:paraId="76246AEE" w14:textId="77777777" w:rsidR="00D07C90" w:rsidRDefault="00D07C90" w:rsidP="00D07C90">
            <w:pPr>
              <w:pStyle w:val="a7"/>
            </w:pPr>
            <w:r>
              <w:rPr>
                <w:rFonts w:hint="eastAsia"/>
              </w:rPr>
              <w:t>記</w:t>
            </w:r>
          </w:p>
          <w:tbl>
            <w:tblPr>
              <w:tblW w:w="8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559"/>
              <w:gridCol w:w="1701"/>
              <w:gridCol w:w="1701"/>
              <w:gridCol w:w="1560"/>
              <w:gridCol w:w="1601"/>
            </w:tblGrid>
            <w:tr w:rsidR="00D07C90" w:rsidRPr="006753D4" w14:paraId="4626F4B2" w14:textId="77777777" w:rsidTr="00A82B6C">
              <w:trPr>
                <w:cantSplit/>
                <w:trHeight w:val="429"/>
              </w:trPr>
              <w:tc>
                <w:tcPr>
                  <w:tcW w:w="2410" w:type="dxa"/>
                  <w:gridSpan w:val="2"/>
                </w:tcPr>
                <w:p w14:paraId="6E27216C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建設予定者氏名</w:t>
                  </w:r>
                </w:p>
              </w:tc>
              <w:tc>
                <w:tcPr>
                  <w:tcW w:w="6563" w:type="dxa"/>
                  <w:gridSpan w:val="4"/>
                </w:tcPr>
                <w:p w14:paraId="6E3A1AE7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2E4183E3" w14:textId="77777777" w:rsidTr="00A82B6C">
              <w:trPr>
                <w:cantSplit/>
                <w:trHeight w:val="429"/>
              </w:trPr>
              <w:tc>
                <w:tcPr>
                  <w:tcW w:w="2410" w:type="dxa"/>
                  <w:gridSpan w:val="2"/>
                </w:tcPr>
                <w:p w14:paraId="5F863657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住　　　　　所</w:t>
                  </w:r>
                </w:p>
              </w:tc>
              <w:tc>
                <w:tcPr>
                  <w:tcW w:w="6563" w:type="dxa"/>
                  <w:gridSpan w:val="4"/>
                </w:tcPr>
                <w:p w14:paraId="3ADF941A" w14:textId="053C17C9" w:rsidR="00D07C90" w:rsidRPr="006753D4" w:rsidRDefault="001A2788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所沢市</w:t>
                  </w:r>
                </w:p>
              </w:tc>
            </w:tr>
            <w:tr w:rsidR="00D07C90" w:rsidRPr="006753D4" w14:paraId="392B3271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 w:val="restart"/>
                </w:tcPr>
                <w:p w14:paraId="226D5829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世</w:t>
                  </w:r>
                </w:p>
                <w:p w14:paraId="57DBD550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帯</w:t>
                  </w:r>
                </w:p>
                <w:p w14:paraId="279355A6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員</w:t>
                  </w:r>
                </w:p>
                <w:p w14:paraId="5A49973F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等</w:t>
                  </w:r>
                </w:p>
                <w:p w14:paraId="543C32D6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の</w:t>
                  </w:r>
                </w:p>
                <w:p w14:paraId="24772B9D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状</w:t>
                  </w:r>
                </w:p>
                <w:p w14:paraId="0AD0E0C8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360" w:lineRule="auto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position w:val="-6"/>
                      <w:sz w:val="24"/>
                    </w:rPr>
                    <w:t>況</w:t>
                  </w:r>
                </w:p>
              </w:tc>
              <w:tc>
                <w:tcPr>
                  <w:tcW w:w="3260" w:type="dxa"/>
                  <w:gridSpan w:val="2"/>
                </w:tcPr>
                <w:p w14:paraId="0A4C1BB8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p>
              </w:tc>
              <w:tc>
                <w:tcPr>
                  <w:tcW w:w="1701" w:type="dxa"/>
                </w:tcPr>
                <w:p w14:paraId="24D02B20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sz w:val="24"/>
                    </w:rPr>
                    <w:t>続柄</w:t>
                  </w:r>
                </w:p>
              </w:tc>
              <w:tc>
                <w:tcPr>
                  <w:tcW w:w="3161" w:type="dxa"/>
                  <w:gridSpan w:val="2"/>
                </w:tcPr>
                <w:p w14:paraId="611336D3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53D4">
                    <w:rPr>
                      <w:rFonts w:ascii="ＭＳ 明朝" w:hAnsi="ＭＳ 明朝" w:hint="eastAsia"/>
                      <w:sz w:val="24"/>
                    </w:rPr>
                    <w:t>摘要</w:t>
                  </w:r>
                </w:p>
              </w:tc>
            </w:tr>
            <w:tr w:rsidR="00D07C90" w:rsidRPr="006753D4" w14:paraId="336AABA1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493AE135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72DE8505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1　</w:t>
                  </w:r>
                </w:p>
              </w:tc>
              <w:tc>
                <w:tcPr>
                  <w:tcW w:w="1701" w:type="dxa"/>
                </w:tcPr>
                <w:p w14:paraId="5DA1F7B1" w14:textId="0956EE61" w:rsidR="00D07C90" w:rsidRPr="006753D4" w:rsidRDefault="001A2788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>世帯主</w:t>
                  </w:r>
                </w:p>
              </w:tc>
              <w:tc>
                <w:tcPr>
                  <w:tcW w:w="3161" w:type="dxa"/>
                  <w:gridSpan w:val="2"/>
                </w:tcPr>
                <w:p w14:paraId="29A82A47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3B5E8DF6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1E46FE0E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248D2C44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541" w:hanging="54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2　</w:t>
                  </w:r>
                </w:p>
              </w:tc>
              <w:tc>
                <w:tcPr>
                  <w:tcW w:w="1701" w:type="dxa"/>
                </w:tcPr>
                <w:p w14:paraId="56E7E3A0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19145070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7AF4D5A4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3578F5D4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7C7B8939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541" w:hanging="54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3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2A4C4D4A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4C3DD3D8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64834E69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1DB4DC0E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3E6AD915" w14:textId="66AEBB00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4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2416C5DC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18B14A7D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226FEB3F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1C640A68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44EFFFB6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5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4631D158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0038E9D9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73AC9EBE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3AA09952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3E26A0F4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6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6AF97306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7EBEAAD5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1ECD7C1F" w14:textId="77777777" w:rsidTr="00A82B6C">
              <w:trPr>
                <w:cantSplit/>
                <w:trHeight w:val="429"/>
              </w:trPr>
              <w:tc>
                <w:tcPr>
                  <w:tcW w:w="851" w:type="dxa"/>
                  <w:vMerge/>
                </w:tcPr>
                <w:p w14:paraId="4052D87C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4547D175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7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6F3B491F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50711F60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7D9B09E9" w14:textId="77777777" w:rsidTr="00A82B6C">
              <w:trPr>
                <w:cantSplit/>
                <w:trHeight w:val="519"/>
              </w:trPr>
              <w:tc>
                <w:tcPr>
                  <w:tcW w:w="851" w:type="dxa"/>
                  <w:vMerge/>
                </w:tcPr>
                <w:p w14:paraId="4C1F675C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260" w:type="dxa"/>
                  <w:gridSpan w:val="2"/>
                </w:tcPr>
                <w:p w14:paraId="6BCD13CE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ind w:left="361" w:hanging="360"/>
                    <w:suppressOverlap/>
                    <w:rPr>
                      <w:rFonts w:ascii="ＭＳ 明朝" w:hAnsi="ＭＳ 明朝"/>
                      <w:position w:val="-6"/>
                      <w:sz w:val="24"/>
                    </w:rPr>
                  </w:pPr>
                  <w:r w:rsidRPr="006753D4">
                    <w:rPr>
                      <w:rFonts w:ascii="ＭＳ 明朝" w:hAnsi="ＭＳ 明朝"/>
                      <w:position w:val="-6"/>
                      <w:sz w:val="24"/>
                    </w:rPr>
                    <w:t>8</w:t>
                  </w: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 xml:space="preserve">　</w:t>
                  </w:r>
                </w:p>
              </w:tc>
              <w:tc>
                <w:tcPr>
                  <w:tcW w:w="1701" w:type="dxa"/>
                </w:tcPr>
                <w:p w14:paraId="357DA871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position w:val="-6"/>
                      <w:sz w:val="24"/>
                    </w:rPr>
                  </w:pPr>
                </w:p>
              </w:tc>
              <w:tc>
                <w:tcPr>
                  <w:tcW w:w="3161" w:type="dxa"/>
                  <w:gridSpan w:val="2"/>
                </w:tcPr>
                <w:p w14:paraId="30B3D264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D07C90" w:rsidRPr="006753D4" w14:paraId="32537A6C" w14:textId="77777777" w:rsidTr="00962314">
              <w:trPr>
                <w:cantSplit/>
                <w:trHeight w:val="367"/>
              </w:trPr>
              <w:tc>
                <w:tcPr>
                  <w:tcW w:w="851" w:type="dxa"/>
                  <w:vMerge w:val="restart"/>
                </w:tcPr>
                <w:p w14:paraId="3FD829B4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jc w:val="distribute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農業経営面積</w:t>
                  </w:r>
                </w:p>
              </w:tc>
              <w:tc>
                <w:tcPr>
                  <w:tcW w:w="1559" w:type="dxa"/>
                </w:tcPr>
                <w:p w14:paraId="62C4B42F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所有面積</w:t>
                  </w:r>
                </w:p>
              </w:tc>
              <w:tc>
                <w:tcPr>
                  <w:tcW w:w="1701" w:type="dxa"/>
                </w:tcPr>
                <w:p w14:paraId="2F414817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貸付面積</w:t>
                  </w:r>
                </w:p>
              </w:tc>
              <w:tc>
                <w:tcPr>
                  <w:tcW w:w="1701" w:type="dxa"/>
                </w:tcPr>
                <w:p w14:paraId="76776C19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借入面積</w:t>
                  </w:r>
                </w:p>
              </w:tc>
              <w:tc>
                <w:tcPr>
                  <w:tcW w:w="1560" w:type="dxa"/>
                </w:tcPr>
                <w:p w14:paraId="5E7B01CD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耕作面積</w:t>
                  </w:r>
                </w:p>
              </w:tc>
              <w:tc>
                <w:tcPr>
                  <w:tcW w:w="1601" w:type="dxa"/>
                </w:tcPr>
                <w:p w14:paraId="30010617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その他</w:t>
                  </w:r>
                </w:p>
              </w:tc>
            </w:tr>
            <w:tr w:rsidR="00D07C90" w:rsidRPr="006753D4" w14:paraId="39B08826" w14:textId="77777777" w:rsidTr="00962314">
              <w:trPr>
                <w:cantSplit/>
                <w:trHeight w:val="530"/>
              </w:trPr>
              <w:tc>
                <w:tcPr>
                  <w:tcW w:w="851" w:type="dxa"/>
                  <w:vMerge/>
                </w:tcPr>
                <w:p w14:paraId="478C4173" w14:textId="77777777" w:rsidR="00D07C90" w:rsidRPr="006753D4" w:rsidRDefault="00D07C90" w:rsidP="00B437C8">
                  <w:pPr>
                    <w:framePr w:hSpace="142" w:wrap="around" w:vAnchor="text" w:hAnchor="margin" w:xAlign="center" w:y="799"/>
                    <w:suppressOverlap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6AB7A5CD" w14:textId="31FB82B4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right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>㎡</w:t>
                  </w:r>
                </w:p>
              </w:tc>
              <w:tc>
                <w:tcPr>
                  <w:tcW w:w="1701" w:type="dxa"/>
                </w:tcPr>
                <w:p w14:paraId="22609F30" w14:textId="4939A0CF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right"/>
                    <w:rPr>
                      <w:rFonts w:ascii="ＭＳ 明朝" w:hAnsi="ＭＳ 明朝"/>
                      <w:position w:val="-6"/>
                      <w:sz w:val="24"/>
                    </w:rPr>
                  </w:pPr>
                  <w:r>
                    <w:rPr>
                      <w:rFonts w:ascii="ＭＳ 明朝" w:hAnsi="ＭＳ 明朝" w:hint="eastAsia"/>
                      <w:position w:val="-6"/>
                      <w:sz w:val="24"/>
                    </w:rPr>
                    <w:t>㎡</w:t>
                  </w:r>
                </w:p>
              </w:tc>
              <w:tc>
                <w:tcPr>
                  <w:tcW w:w="1701" w:type="dxa"/>
                </w:tcPr>
                <w:p w14:paraId="6FC7B59F" w14:textId="218E53C5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㎡</w:t>
                  </w:r>
                </w:p>
              </w:tc>
              <w:tc>
                <w:tcPr>
                  <w:tcW w:w="1560" w:type="dxa"/>
                </w:tcPr>
                <w:p w14:paraId="5B8F9603" w14:textId="48621EEC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㎡</w:t>
                  </w:r>
                </w:p>
              </w:tc>
              <w:tc>
                <w:tcPr>
                  <w:tcW w:w="1601" w:type="dxa"/>
                </w:tcPr>
                <w:p w14:paraId="2E7AD7AB" w14:textId="7841A3A6" w:rsidR="00D07C90" w:rsidRPr="006753D4" w:rsidRDefault="00D07C90" w:rsidP="00B437C8">
                  <w:pPr>
                    <w:framePr w:hSpace="142" w:wrap="around" w:vAnchor="text" w:hAnchor="margin" w:xAlign="center" w:y="799"/>
                    <w:spacing w:line="400" w:lineRule="atLeast"/>
                    <w:suppressOverlap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㎡</w:t>
                  </w:r>
                </w:p>
              </w:tc>
            </w:tr>
          </w:tbl>
          <w:p w14:paraId="4463E927" w14:textId="77777777" w:rsidR="00D07C90" w:rsidRPr="005144F7" w:rsidRDefault="00D07C90" w:rsidP="00D07C90">
            <w:pPr>
              <w:ind w:firstLineChars="100" w:firstLine="240"/>
              <w:rPr>
                <w:sz w:val="24"/>
              </w:rPr>
            </w:pPr>
          </w:p>
        </w:tc>
      </w:tr>
      <w:tr w:rsidR="00D07C90" w14:paraId="617A87EE" w14:textId="77777777" w:rsidTr="00962314">
        <w:trPr>
          <w:trHeight w:val="2824"/>
        </w:trPr>
        <w:tc>
          <w:tcPr>
            <w:tcW w:w="9530" w:type="dxa"/>
          </w:tcPr>
          <w:p w14:paraId="0D5FD997" w14:textId="77777777" w:rsidR="00962314" w:rsidRDefault="00D07C90" w:rsidP="00D07C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  <w:p w14:paraId="01BD0971" w14:textId="5E62BFAB" w:rsidR="00D07C90" w:rsidRPr="00110A40" w:rsidRDefault="00D07C90" w:rsidP="00D07C90">
            <w:pPr>
              <w:rPr>
                <w:sz w:val="24"/>
              </w:rPr>
            </w:pPr>
            <w:r w:rsidRPr="00110A40">
              <w:rPr>
                <w:rFonts w:hint="eastAsia"/>
                <w:sz w:val="24"/>
              </w:rPr>
              <w:t>上記のとおり相違ないことを証明します。</w:t>
            </w:r>
          </w:p>
          <w:p w14:paraId="4C1FD3BF" w14:textId="77777777" w:rsidR="00D07C90" w:rsidRDefault="00D07C90" w:rsidP="00D07C90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所農委第　　　　　　号</w:t>
            </w:r>
          </w:p>
          <w:p w14:paraId="7C0B19DB" w14:textId="77777777" w:rsidR="00D07C90" w:rsidRDefault="00D07C90" w:rsidP="00D07C90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50EBE4BD" w14:textId="77777777" w:rsidR="00D07C90" w:rsidRDefault="00D07C90" w:rsidP="00D07C90">
            <w:pPr>
              <w:rPr>
                <w:sz w:val="28"/>
              </w:rPr>
            </w:pPr>
          </w:p>
          <w:p w14:paraId="04B2FC02" w14:textId="77777777" w:rsidR="00D07C90" w:rsidRPr="00110A40" w:rsidRDefault="00D07C90" w:rsidP="00D07C90">
            <w:pPr>
              <w:ind w:firstLineChars="1700" w:firstLine="4080"/>
              <w:rPr>
                <w:sz w:val="24"/>
              </w:rPr>
            </w:pPr>
            <w:r w:rsidRPr="00110A40">
              <w:rPr>
                <w:rFonts w:hint="eastAsia"/>
                <w:sz w:val="24"/>
              </w:rPr>
              <w:t>所沢市農業委員会</w:t>
            </w:r>
            <w:r>
              <w:rPr>
                <w:rFonts w:hint="eastAsia"/>
                <w:sz w:val="24"/>
              </w:rPr>
              <w:t>会</w:t>
            </w:r>
            <w:r w:rsidRPr="00110A40">
              <w:rPr>
                <w:rFonts w:hint="eastAsia"/>
                <w:sz w:val="24"/>
              </w:rPr>
              <w:t>長　鹿島　正之助</w:t>
            </w:r>
          </w:p>
        </w:tc>
      </w:tr>
    </w:tbl>
    <w:p w14:paraId="004517D4" w14:textId="77777777" w:rsidR="00720593" w:rsidRDefault="005144F7" w:rsidP="00720593">
      <w:pPr>
        <w:tabs>
          <w:tab w:val="left" w:pos="1260"/>
        </w:tabs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農</w:t>
      </w:r>
      <w:r w:rsidR="00D34F34">
        <w:rPr>
          <w:rFonts w:hint="eastAsia"/>
          <w:sz w:val="40"/>
          <w:szCs w:val="40"/>
        </w:rPr>
        <w:t xml:space="preserve"> </w:t>
      </w:r>
      <w:r w:rsidR="00C9180F">
        <w:rPr>
          <w:rFonts w:hint="eastAsia"/>
          <w:sz w:val="40"/>
          <w:szCs w:val="40"/>
        </w:rPr>
        <w:t>家</w:t>
      </w:r>
      <w:r w:rsidR="00D34F34">
        <w:rPr>
          <w:rFonts w:hint="eastAsia"/>
          <w:sz w:val="40"/>
          <w:szCs w:val="40"/>
        </w:rPr>
        <w:t xml:space="preserve"> </w:t>
      </w:r>
      <w:r w:rsidR="00F21E53">
        <w:rPr>
          <w:rFonts w:hint="eastAsia"/>
          <w:sz w:val="40"/>
          <w:szCs w:val="40"/>
        </w:rPr>
        <w:t>証</w:t>
      </w:r>
      <w:r w:rsidR="00D34F34">
        <w:rPr>
          <w:rFonts w:hint="eastAsia"/>
          <w:sz w:val="40"/>
          <w:szCs w:val="40"/>
        </w:rPr>
        <w:t xml:space="preserve"> </w:t>
      </w:r>
      <w:r w:rsidR="00F21E53">
        <w:rPr>
          <w:rFonts w:hint="eastAsia"/>
          <w:sz w:val="40"/>
          <w:szCs w:val="40"/>
        </w:rPr>
        <w:t>明</w:t>
      </w:r>
      <w:r w:rsidR="00D34F34">
        <w:rPr>
          <w:rFonts w:hint="eastAsia"/>
          <w:sz w:val="40"/>
          <w:szCs w:val="40"/>
        </w:rPr>
        <w:t xml:space="preserve"> </w:t>
      </w:r>
      <w:r w:rsidR="00F21E53">
        <w:rPr>
          <w:rFonts w:hint="eastAsia"/>
          <w:sz w:val="40"/>
          <w:szCs w:val="40"/>
        </w:rPr>
        <w:t>書</w:t>
      </w:r>
    </w:p>
    <w:tbl>
      <w:tblPr>
        <w:tblpPr w:leftFromText="142" w:rightFromText="142" w:vertAnchor="text" w:horzAnchor="page" w:tblpX="1171" w:tblpY="100"/>
        <w:tblOverlap w:val="never"/>
        <w:tblW w:w="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962314" w:rsidRPr="00C82D04" w14:paraId="22F019F7" w14:textId="77777777" w:rsidTr="00962314">
        <w:trPr>
          <w:trHeight w:val="109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063A5" w14:textId="77777777" w:rsidR="00962314" w:rsidRDefault="00962314" w:rsidP="00962314">
            <w:pPr>
              <w:snapToGrid w:val="0"/>
              <w:rPr>
                <w:sz w:val="16"/>
                <w:szCs w:val="16"/>
              </w:rPr>
            </w:pPr>
          </w:p>
          <w:p w14:paraId="418B956C" w14:textId="77777777" w:rsidR="00962314" w:rsidRPr="00C82D04" w:rsidRDefault="00962314" w:rsidP="00962314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※農業委員会事務局使用欄</w:t>
            </w:r>
          </w:p>
        </w:tc>
      </w:tr>
      <w:tr w:rsidR="00962314" w:rsidRPr="00C82D04" w14:paraId="397FAE4D" w14:textId="77777777" w:rsidTr="00962314">
        <w:trPr>
          <w:trHeight w:val="1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860" w14:textId="77777777" w:rsidR="00962314" w:rsidRPr="00C82D04" w:rsidRDefault="00962314" w:rsidP="00962314">
            <w:pPr>
              <w:snapToGrid w:val="0"/>
              <w:jc w:val="center"/>
              <w:rPr>
                <w:sz w:val="16"/>
                <w:szCs w:val="16"/>
              </w:rPr>
            </w:pPr>
            <w:r w:rsidRPr="00C82D04">
              <w:rPr>
                <w:rFonts w:hint="eastAsia"/>
                <w:sz w:val="16"/>
                <w:szCs w:val="16"/>
              </w:rPr>
              <w:t>本人確認</w:t>
            </w:r>
          </w:p>
        </w:tc>
      </w:tr>
      <w:tr w:rsidR="00962314" w:rsidRPr="00C82D04" w14:paraId="0F2D7FA5" w14:textId="77777777" w:rsidTr="00962314">
        <w:trPr>
          <w:trHeight w:val="7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A86" w14:textId="77777777" w:rsidR="00962314" w:rsidRPr="00CC386D" w:rsidRDefault="00962314" w:rsidP="00962314">
            <w:pPr>
              <w:rPr>
                <w:sz w:val="4"/>
                <w:szCs w:val="4"/>
              </w:rPr>
            </w:pPr>
            <w:r w:rsidRPr="00C9180F">
              <w:rPr>
                <w:rFonts w:hint="eastAsia"/>
                <w:sz w:val="16"/>
                <w:szCs w:val="16"/>
              </w:rPr>
              <w:t>１</w:t>
            </w:r>
            <w:r w:rsidRPr="00C9180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運転免許証・マイナンバーカード・（　　　　　　　　　　　　　）</w:t>
            </w:r>
          </w:p>
          <w:p w14:paraId="4A252C9E" w14:textId="77777777" w:rsidR="00962314" w:rsidRPr="00C82D04" w:rsidRDefault="00962314" w:rsidP="00962314">
            <w:pPr>
              <w:rPr>
                <w:sz w:val="16"/>
                <w:szCs w:val="16"/>
              </w:rPr>
            </w:pPr>
            <w:r w:rsidRPr="00E71F65"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委任状</w:t>
            </w:r>
          </w:p>
        </w:tc>
      </w:tr>
    </w:tbl>
    <w:p w14:paraId="48C3C604" w14:textId="77777777" w:rsidR="00962314" w:rsidRDefault="00962314" w:rsidP="00720593">
      <w:pPr>
        <w:tabs>
          <w:tab w:val="left" w:pos="1260"/>
        </w:tabs>
        <w:rPr>
          <w:sz w:val="20"/>
          <w:szCs w:val="20"/>
        </w:rPr>
      </w:pPr>
    </w:p>
    <w:p w14:paraId="3D397A55" w14:textId="19F12930" w:rsidR="009F3B51" w:rsidRPr="00962314" w:rsidRDefault="009F3B51" w:rsidP="00962314">
      <w:pPr>
        <w:tabs>
          <w:tab w:val="left" w:pos="1260"/>
        </w:tabs>
        <w:rPr>
          <w:sz w:val="40"/>
          <w:szCs w:val="40"/>
        </w:rPr>
      </w:pPr>
    </w:p>
    <w:sectPr w:rsidR="009F3B51" w:rsidRPr="00962314" w:rsidSect="002946B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F97C" w14:textId="77777777" w:rsidR="008576D6" w:rsidRDefault="008576D6" w:rsidP="00F748B0">
      <w:r>
        <w:separator/>
      </w:r>
    </w:p>
  </w:endnote>
  <w:endnote w:type="continuationSeparator" w:id="0">
    <w:p w14:paraId="200A1D52" w14:textId="77777777" w:rsidR="008576D6" w:rsidRDefault="008576D6" w:rsidP="00F7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F7FE" w14:textId="77777777" w:rsidR="008576D6" w:rsidRDefault="008576D6" w:rsidP="00F748B0">
      <w:r>
        <w:separator/>
      </w:r>
    </w:p>
  </w:footnote>
  <w:footnote w:type="continuationSeparator" w:id="0">
    <w:p w14:paraId="6A7D31F7" w14:textId="77777777" w:rsidR="008576D6" w:rsidRDefault="008576D6" w:rsidP="00F7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0"/>
    <w:rsid w:val="00051465"/>
    <w:rsid w:val="000D0796"/>
    <w:rsid w:val="000E632F"/>
    <w:rsid w:val="00102605"/>
    <w:rsid w:val="00110A40"/>
    <w:rsid w:val="0011226D"/>
    <w:rsid w:val="0017288B"/>
    <w:rsid w:val="001A2788"/>
    <w:rsid w:val="001D2869"/>
    <w:rsid w:val="001F1A62"/>
    <w:rsid w:val="002072B5"/>
    <w:rsid w:val="00281227"/>
    <w:rsid w:val="002946B4"/>
    <w:rsid w:val="002F00FE"/>
    <w:rsid w:val="002F743D"/>
    <w:rsid w:val="00334178"/>
    <w:rsid w:val="00370BFD"/>
    <w:rsid w:val="003C5CFD"/>
    <w:rsid w:val="004C4785"/>
    <w:rsid w:val="004E00FF"/>
    <w:rsid w:val="004F455C"/>
    <w:rsid w:val="005123FF"/>
    <w:rsid w:val="005144F7"/>
    <w:rsid w:val="00581293"/>
    <w:rsid w:val="00584EBD"/>
    <w:rsid w:val="005B2280"/>
    <w:rsid w:val="006007B2"/>
    <w:rsid w:val="00624172"/>
    <w:rsid w:val="00635570"/>
    <w:rsid w:val="00672B17"/>
    <w:rsid w:val="006E16E8"/>
    <w:rsid w:val="006F5112"/>
    <w:rsid w:val="00720593"/>
    <w:rsid w:val="00720AA3"/>
    <w:rsid w:val="00751695"/>
    <w:rsid w:val="0076770B"/>
    <w:rsid w:val="00771A73"/>
    <w:rsid w:val="007D7FBA"/>
    <w:rsid w:val="007E3431"/>
    <w:rsid w:val="008576D6"/>
    <w:rsid w:val="008874AC"/>
    <w:rsid w:val="008A0A13"/>
    <w:rsid w:val="009317E3"/>
    <w:rsid w:val="00943A68"/>
    <w:rsid w:val="00962314"/>
    <w:rsid w:val="0096606D"/>
    <w:rsid w:val="00993455"/>
    <w:rsid w:val="009A7815"/>
    <w:rsid w:val="009B72AA"/>
    <w:rsid w:val="009F3B51"/>
    <w:rsid w:val="00AF38DA"/>
    <w:rsid w:val="00AF7E57"/>
    <w:rsid w:val="00B437C8"/>
    <w:rsid w:val="00B46CAC"/>
    <w:rsid w:val="00C24707"/>
    <w:rsid w:val="00C6645E"/>
    <w:rsid w:val="00C86D20"/>
    <w:rsid w:val="00C9180F"/>
    <w:rsid w:val="00CA42CE"/>
    <w:rsid w:val="00CF2DC4"/>
    <w:rsid w:val="00D07C90"/>
    <w:rsid w:val="00D34F34"/>
    <w:rsid w:val="00D662BB"/>
    <w:rsid w:val="00D92DC7"/>
    <w:rsid w:val="00DA1F85"/>
    <w:rsid w:val="00DB3CDC"/>
    <w:rsid w:val="00DE2D00"/>
    <w:rsid w:val="00DE3789"/>
    <w:rsid w:val="00E051DD"/>
    <w:rsid w:val="00E17E2B"/>
    <w:rsid w:val="00EC1850"/>
    <w:rsid w:val="00EC5D4A"/>
    <w:rsid w:val="00ED168B"/>
    <w:rsid w:val="00EE5F27"/>
    <w:rsid w:val="00EF57F4"/>
    <w:rsid w:val="00F21E53"/>
    <w:rsid w:val="00F303F4"/>
    <w:rsid w:val="00F502A3"/>
    <w:rsid w:val="00F748B0"/>
    <w:rsid w:val="00FA2463"/>
    <w:rsid w:val="00FC5452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1E247"/>
  <w15:chartTrackingRefBased/>
  <w15:docId w15:val="{3DAA0A80-AAE6-4FCD-B111-0CE411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4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B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144F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5144F7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144F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5144F7"/>
    <w:rPr>
      <w:kern w:val="2"/>
      <w:sz w:val="24"/>
      <w:szCs w:val="24"/>
    </w:rPr>
  </w:style>
  <w:style w:type="table" w:styleId="ab">
    <w:name w:val="Table Grid"/>
    <w:basedOn w:val="a1"/>
    <w:uiPriority w:val="39"/>
    <w:rsid w:val="0051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080_&#36786;&#22320;&#12464;&#12523;&#12540;&#12503;\B070_&#21463;&#29702;&#12539;&#36786;&#23478;&#35388;&#26126;&#26360;&#65288;&#30330;&#34892;&#29992;&#65289;\C030_&#32789;&#20316;&#35388;&#26126;(&#30330;&#34892;&#28168;&#65289;\16&#24180;&#24230;\&#32789;&#20316;&#35388;&#2612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耕作証明書.dot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　作　証　明　書</vt:lpstr>
      <vt:lpstr>耕　作　証　明　書</vt:lpstr>
    </vt:vector>
  </TitlesOfParts>
  <Company>所沢市役所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　作　証　明　書</dc:title>
  <dc:subject/>
  <dc:creator>所沢市</dc:creator>
  <cp:keywords/>
  <dc:description/>
  <cp:lastModifiedBy>ﾏﾂﾓﾄ ｱｷ</cp:lastModifiedBy>
  <cp:revision>2</cp:revision>
  <cp:lastPrinted>2026-04-14T02:09:00Z</cp:lastPrinted>
  <dcterms:created xsi:type="dcterms:W3CDTF">2026-04-14T02:10:00Z</dcterms:created>
  <dcterms:modified xsi:type="dcterms:W3CDTF">2026-04-14T02:10:00Z</dcterms:modified>
</cp:coreProperties>
</file>