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1091" w14:textId="77777777" w:rsidR="000D0796" w:rsidRPr="00A844B4" w:rsidRDefault="00A844B4">
      <w:pPr>
        <w:tabs>
          <w:tab w:val="left" w:pos="1260"/>
        </w:tabs>
        <w:jc w:val="center"/>
        <w:rPr>
          <w:sz w:val="32"/>
          <w:szCs w:val="32"/>
        </w:rPr>
      </w:pPr>
      <w:r w:rsidRPr="00A844B4">
        <w:rPr>
          <w:rFonts w:hint="eastAsia"/>
          <w:sz w:val="32"/>
          <w:szCs w:val="32"/>
        </w:rPr>
        <w:t>生産緑地</w:t>
      </w:r>
      <w:r>
        <w:rPr>
          <w:rFonts w:hint="eastAsia"/>
          <w:sz w:val="32"/>
          <w:szCs w:val="32"/>
        </w:rPr>
        <w:t>に係る</w:t>
      </w:r>
      <w:r w:rsidR="00BA2D18" w:rsidRPr="00A844B4">
        <w:rPr>
          <w:rFonts w:hint="eastAsia"/>
          <w:sz w:val="32"/>
          <w:szCs w:val="32"/>
        </w:rPr>
        <w:t>農業の主たる従事者</w:t>
      </w:r>
      <w:r>
        <w:rPr>
          <w:rFonts w:hint="eastAsia"/>
          <w:sz w:val="32"/>
          <w:szCs w:val="32"/>
        </w:rPr>
        <w:t>について</w:t>
      </w:r>
      <w:r w:rsidR="003B1BFF" w:rsidRPr="00A844B4">
        <w:rPr>
          <w:rFonts w:hint="eastAsia"/>
          <w:sz w:val="32"/>
          <w:szCs w:val="32"/>
        </w:rPr>
        <w:t>の</w:t>
      </w:r>
      <w:r w:rsidR="00F21E53" w:rsidRPr="00A844B4">
        <w:rPr>
          <w:rFonts w:hint="eastAsia"/>
          <w:sz w:val="32"/>
          <w:szCs w:val="32"/>
        </w:rPr>
        <w:t>証明書</w:t>
      </w:r>
    </w:p>
    <w:p w14:paraId="45905827" w14:textId="77777777" w:rsidR="00110A40" w:rsidRPr="00110A40" w:rsidRDefault="00110A40">
      <w:pPr>
        <w:tabs>
          <w:tab w:val="left" w:pos="1260"/>
        </w:tabs>
        <w:jc w:val="center"/>
        <w:rPr>
          <w:sz w:val="24"/>
        </w:rPr>
      </w:pPr>
    </w:p>
    <w:tbl>
      <w:tblPr>
        <w:tblW w:w="95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0D0796" w14:paraId="0EE7B3FD" w14:textId="77777777" w:rsidTr="006D7ECC">
        <w:trPr>
          <w:trHeight w:val="11521"/>
        </w:trPr>
        <w:tc>
          <w:tcPr>
            <w:tcW w:w="9530" w:type="dxa"/>
          </w:tcPr>
          <w:p w14:paraId="4D92A2F7" w14:textId="77777777" w:rsidR="000D0796" w:rsidRDefault="00943A68">
            <w:pPr>
              <w:ind w:leftChars="-47" w:left="-1" w:hangingChars="35" w:hanging="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証　　明　　願</w:t>
            </w:r>
          </w:p>
          <w:p w14:paraId="0D82AC8F" w14:textId="77777777" w:rsidR="000D0796" w:rsidRDefault="00110A4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43A68">
              <w:rPr>
                <w:rFonts w:hint="eastAsia"/>
                <w:sz w:val="24"/>
              </w:rPr>
              <w:t xml:space="preserve">　　年　　月　　日</w:t>
            </w:r>
          </w:p>
          <w:p w14:paraId="6922A0B8" w14:textId="77777777" w:rsidR="000D0796" w:rsidRDefault="00110A40" w:rsidP="004F455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D92DC7">
              <w:rPr>
                <w:rFonts w:hint="eastAsia"/>
                <w:sz w:val="24"/>
              </w:rPr>
              <w:t>あて</w:t>
            </w:r>
            <w:r>
              <w:rPr>
                <w:rFonts w:hint="eastAsia"/>
                <w:sz w:val="24"/>
              </w:rPr>
              <w:t>先）</w:t>
            </w:r>
            <w:r w:rsidR="00943A68">
              <w:rPr>
                <w:rFonts w:hint="eastAsia"/>
                <w:sz w:val="24"/>
              </w:rPr>
              <w:t>所沢市農業委員会</w:t>
            </w:r>
            <w:r w:rsidR="00051465">
              <w:rPr>
                <w:rFonts w:hint="eastAsia"/>
                <w:sz w:val="24"/>
              </w:rPr>
              <w:t>会</w:t>
            </w:r>
            <w:r w:rsidR="00943A68">
              <w:rPr>
                <w:rFonts w:hint="eastAsia"/>
                <w:sz w:val="24"/>
              </w:rPr>
              <w:t>長</w:t>
            </w:r>
          </w:p>
          <w:p w14:paraId="707CAA94" w14:textId="77777777" w:rsidR="000D0796" w:rsidRDefault="000D0796" w:rsidP="00110A40">
            <w:pPr>
              <w:rPr>
                <w:sz w:val="24"/>
              </w:rPr>
            </w:pPr>
          </w:p>
          <w:p w14:paraId="79A8D3A4" w14:textId="77777777" w:rsidR="000D0796" w:rsidRDefault="00943A68">
            <w:pPr>
              <w:ind w:firstLineChars="1458" w:firstLine="349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申請者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　所</w:t>
            </w:r>
          </w:p>
          <w:p w14:paraId="5CCC3FB9" w14:textId="77777777" w:rsidR="000D0796" w:rsidRDefault="000D0796" w:rsidP="00110A40">
            <w:pPr>
              <w:rPr>
                <w:sz w:val="24"/>
              </w:rPr>
            </w:pPr>
          </w:p>
          <w:p w14:paraId="22B593DF" w14:textId="77777777" w:rsidR="000D0796" w:rsidRDefault="00943A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氏　名</w:t>
            </w:r>
          </w:p>
          <w:p w14:paraId="2AF68890" w14:textId="77777777" w:rsidR="000D0796" w:rsidRDefault="000D0796" w:rsidP="00110A40">
            <w:pPr>
              <w:rPr>
                <w:sz w:val="24"/>
              </w:rPr>
            </w:pPr>
          </w:p>
          <w:p w14:paraId="4EE1B8C7" w14:textId="77777777" w:rsidR="002F7F71" w:rsidRDefault="002F7F71" w:rsidP="002F7F71">
            <w:pPr>
              <w:ind w:leftChars="100" w:left="210" w:firstLineChars="100" w:firstLine="240"/>
              <w:rPr>
                <w:sz w:val="24"/>
              </w:rPr>
            </w:pPr>
            <w:r w:rsidRPr="002F7F71">
              <w:rPr>
                <w:rFonts w:hint="eastAsia"/>
                <w:sz w:val="24"/>
              </w:rPr>
              <w:t>生産緑地法第</w:t>
            </w:r>
            <w:r>
              <w:rPr>
                <w:rFonts w:hint="eastAsia"/>
                <w:sz w:val="24"/>
              </w:rPr>
              <w:t>１０</w:t>
            </w:r>
            <w:r w:rsidRPr="002F7F71">
              <w:rPr>
                <w:rFonts w:hint="eastAsia"/>
                <w:sz w:val="24"/>
              </w:rPr>
              <w:t>条の規定に基づき買取り申出する下記生産緑地につき、下記の</w:t>
            </w:r>
          </w:p>
          <w:p w14:paraId="447A9A89" w14:textId="77777777" w:rsidR="002F7F71" w:rsidRDefault="002F7F71" w:rsidP="002F7F71">
            <w:pPr>
              <w:ind w:leftChars="100" w:left="210"/>
              <w:rPr>
                <w:sz w:val="24"/>
              </w:rPr>
            </w:pPr>
            <w:r w:rsidRPr="002F7F71">
              <w:rPr>
                <w:rFonts w:hint="eastAsia"/>
                <w:sz w:val="24"/>
              </w:rPr>
              <w:t>者が生産緑地法第</w:t>
            </w:r>
            <w:r>
              <w:rPr>
                <w:rFonts w:hint="eastAsia"/>
                <w:sz w:val="24"/>
              </w:rPr>
              <w:t>１０</w:t>
            </w:r>
            <w:r w:rsidRPr="002F7F71">
              <w:rPr>
                <w:rFonts w:hint="eastAsia"/>
                <w:sz w:val="24"/>
              </w:rPr>
              <w:t>条の規定に基づく「農業の主たる従事者」</w:t>
            </w:r>
            <w:r w:rsidR="007A6AB3">
              <w:rPr>
                <w:rFonts w:hint="eastAsia"/>
                <w:sz w:val="24"/>
              </w:rPr>
              <w:t>また</w:t>
            </w:r>
            <w:r w:rsidRPr="002F7F71">
              <w:rPr>
                <w:rFonts w:hint="eastAsia"/>
                <w:sz w:val="24"/>
              </w:rPr>
              <w:t>は生産緑地</w:t>
            </w:r>
            <w:r w:rsidR="007A6AB3">
              <w:rPr>
                <w:rFonts w:hint="eastAsia"/>
                <w:sz w:val="24"/>
              </w:rPr>
              <w:t>法</w:t>
            </w:r>
          </w:p>
          <w:p w14:paraId="2E87575B" w14:textId="77777777" w:rsidR="002F7F71" w:rsidRDefault="002F7F71" w:rsidP="002F7F71">
            <w:pPr>
              <w:ind w:leftChars="100" w:left="210"/>
              <w:rPr>
                <w:sz w:val="24"/>
              </w:rPr>
            </w:pPr>
            <w:r w:rsidRPr="002F7F71">
              <w:rPr>
                <w:rFonts w:hint="eastAsia"/>
                <w:sz w:val="24"/>
              </w:rPr>
              <w:t>施行規則第</w:t>
            </w:r>
            <w:r>
              <w:rPr>
                <w:rFonts w:hint="eastAsia"/>
                <w:sz w:val="24"/>
              </w:rPr>
              <w:t>３</w:t>
            </w:r>
            <w:r w:rsidRPr="002F7F71">
              <w:rPr>
                <w:rFonts w:hint="eastAsia"/>
                <w:sz w:val="24"/>
              </w:rPr>
              <w:t>条の規定に基づく「一定割合以上従事している者」に該当すること</w:t>
            </w:r>
            <w:r w:rsidR="007A6AB3">
              <w:rPr>
                <w:rFonts w:hint="eastAsia"/>
                <w:sz w:val="24"/>
              </w:rPr>
              <w:t>を</w:t>
            </w:r>
          </w:p>
          <w:p w14:paraId="192F12E1" w14:textId="77777777" w:rsidR="000D0796" w:rsidRDefault="002F7F71" w:rsidP="00C605EF">
            <w:pPr>
              <w:ind w:leftChars="100" w:left="210"/>
              <w:rPr>
                <w:sz w:val="24"/>
              </w:rPr>
            </w:pPr>
            <w:r w:rsidRPr="002F7F71">
              <w:rPr>
                <w:rFonts w:hint="eastAsia"/>
                <w:sz w:val="24"/>
              </w:rPr>
              <w:t>証明願います。</w:t>
            </w:r>
          </w:p>
          <w:p w14:paraId="3DF40CE4" w14:textId="77777777" w:rsidR="004A61FA" w:rsidRDefault="004A61FA" w:rsidP="004A61FA">
            <w:pPr>
              <w:rPr>
                <w:sz w:val="24"/>
              </w:rPr>
            </w:pPr>
          </w:p>
          <w:p w14:paraId="569F67C9" w14:textId="77777777" w:rsidR="00CD5286" w:rsidRDefault="00943A68" w:rsidP="00CD5286">
            <w:pPr>
              <w:pStyle w:val="a7"/>
            </w:pPr>
            <w:r>
              <w:rPr>
                <w:rFonts w:hint="eastAsia"/>
              </w:rPr>
              <w:t>記</w:t>
            </w:r>
          </w:p>
          <w:p w14:paraId="3C5D6582" w14:textId="77777777" w:rsidR="00C6776F" w:rsidRPr="00C6776F" w:rsidRDefault="00C6776F" w:rsidP="00C6776F"/>
          <w:p w14:paraId="660BFDBF" w14:textId="15FACB97" w:rsidR="00CD5286" w:rsidRPr="00CD5286" w:rsidRDefault="00CD5286" w:rsidP="00CD5286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C605EF" w:rsidRPr="00C605EF">
              <w:rPr>
                <w:rFonts w:hint="eastAsia"/>
                <w:sz w:val="24"/>
              </w:rPr>
              <w:t>１</w:t>
            </w:r>
            <w:r w:rsidR="003E5130">
              <w:rPr>
                <w:rFonts w:hint="eastAsia"/>
                <w:sz w:val="24"/>
              </w:rPr>
              <w:t xml:space="preserve"> </w:t>
            </w:r>
            <w:r w:rsidRPr="00CD5286">
              <w:rPr>
                <w:rFonts w:hint="eastAsia"/>
                <w:sz w:val="24"/>
              </w:rPr>
              <w:t>買取りの申出をする生産緑地</w:t>
            </w:r>
          </w:p>
          <w:tbl>
            <w:tblPr>
              <w:tblW w:w="89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079"/>
              <w:gridCol w:w="1134"/>
              <w:gridCol w:w="1712"/>
            </w:tblGrid>
            <w:tr w:rsidR="00806E66" w14:paraId="497E775C" w14:textId="77777777" w:rsidTr="007A6AB3">
              <w:trPr>
                <w:cantSplit/>
                <w:trHeight w:val="514"/>
                <w:jc w:val="center"/>
              </w:trPr>
              <w:tc>
                <w:tcPr>
                  <w:tcW w:w="6079" w:type="dxa"/>
                  <w:vAlign w:val="center"/>
                </w:tcPr>
                <w:p w14:paraId="75127A33" w14:textId="77777777" w:rsidR="00806E66" w:rsidRDefault="00806E66" w:rsidP="00CD528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土地所在地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E6F35B" w14:textId="77777777" w:rsidR="00806E66" w:rsidRDefault="00806E66" w:rsidP="00806E6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目</w:t>
                  </w:r>
                </w:p>
              </w:tc>
              <w:tc>
                <w:tcPr>
                  <w:tcW w:w="1712" w:type="dxa"/>
                  <w:vAlign w:val="center"/>
                </w:tcPr>
                <w:p w14:paraId="1712DB94" w14:textId="77777777" w:rsidR="00806E66" w:rsidRDefault="00806E66" w:rsidP="00CD528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面　積（㎡）</w:t>
                  </w:r>
                </w:p>
              </w:tc>
            </w:tr>
            <w:tr w:rsidR="00806E66" w14:paraId="6C26CF5E" w14:textId="77777777" w:rsidTr="007A6AB3">
              <w:trPr>
                <w:cantSplit/>
                <w:trHeight w:val="514"/>
                <w:jc w:val="center"/>
              </w:trPr>
              <w:tc>
                <w:tcPr>
                  <w:tcW w:w="6079" w:type="dxa"/>
                  <w:vAlign w:val="center"/>
                </w:tcPr>
                <w:p w14:paraId="13B5DFEA" w14:textId="77777777" w:rsidR="00806E66" w:rsidRDefault="00806E66" w:rsidP="00110A4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所沢市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5BBF2B" w14:textId="77777777" w:rsidR="00806E66" w:rsidRDefault="00806E66" w:rsidP="00806E66">
                  <w:pPr>
                    <w:rPr>
                      <w:sz w:val="24"/>
                    </w:rPr>
                  </w:pPr>
                </w:p>
              </w:tc>
              <w:tc>
                <w:tcPr>
                  <w:tcW w:w="1712" w:type="dxa"/>
                  <w:vAlign w:val="center"/>
                </w:tcPr>
                <w:p w14:paraId="31C1A013" w14:textId="77777777" w:rsidR="00806E66" w:rsidRDefault="00806E66" w:rsidP="00110A40">
                  <w:pPr>
                    <w:rPr>
                      <w:sz w:val="24"/>
                    </w:rPr>
                  </w:pPr>
                </w:p>
              </w:tc>
            </w:tr>
            <w:tr w:rsidR="00806E66" w14:paraId="55915C1A" w14:textId="77777777" w:rsidTr="007A6AB3">
              <w:trPr>
                <w:cantSplit/>
                <w:trHeight w:val="514"/>
                <w:jc w:val="center"/>
              </w:trPr>
              <w:tc>
                <w:tcPr>
                  <w:tcW w:w="6079" w:type="dxa"/>
                  <w:vAlign w:val="center"/>
                </w:tcPr>
                <w:p w14:paraId="27EE3A84" w14:textId="77777777" w:rsidR="00806E66" w:rsidRDefault="00806E66" w:rsidP="003549AF">
                  <w:pPr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47AD0C" w14:textId="77777777" w:rsidR="00806E66" w:rsidRDefault="00806E66" w:rsidP="003549AF">
                  <w:pPr>
                    <w:rPr>
                      <w:sz w:val="24"/>
                    </w:rPr>
                  </w:pPr>
                </w:p>
              </w:tc>
              <w:tc>
                <w:tcPr>
                  <w:tcW w:w="1712" w:type="dxa"/>
                  <w:vAlign w:val="center"/>
                </w:tcPr>
                <w:p w14:paraId="4DC6900F" w14:textId="77777777" w:rsidR="00806E66" w:rsidRDefault="00806E66" w:rsidP="003549AF">
                  <w:pPr>
                    <w:rPr>
                      <w:sz w:val="24"/>
                    </w:rPr>
                  </w:pPr>
                </w:p>
              </w:tc>
            </w:tr>
            <w:tr w:rsidR="00806E66" w14:paraId="2D13F92C" w14:textId="77777777" w:rsidTr="007A6AB3">
              <w:trPr>
                <w:cantSplit/>
                <w:trHeight w:val="514"/>
                <w:jc w:val="center"/>
              </w:trPr>
              <w:tc>
                <w:tcPr>
                  <w:tcW w:w="6079" w:type="dxa"/>
                  <w:vAlign w:val="center"/>
                </w:tcPr>
                <w:p w14:paraId="44872451" w14:textId="77777777" w:rsidR="00806E66" w:rsidRDefault="00806E66" w:rsidP="003549AF">
                  <w:pPr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F890D39" w14:textId="77777777" w:rsidR="00806E66" w:rsidRDefault="00806E66" w:rsidP="003549AF">
                  <w:pPr>
                    <w:rPr>
                      <w:sz w:val="24"/>
                    </w:rPr>
                  </w:pPr>
                </w:p>
              </w:tc>
              <w:tc>
                <w:tcPr>
                  <w:tcW w:w="1712" w:type="dxa"/>
                  <w:vAlign w:val="center"/>
                </w:tcPr>
                <w:p w14:paraId="17CCF65D" w14:textId="77777777" w:rsidR="00806E66" w:rsidRDefault="00806E66" w:rsidP="003549AF">
                  <w:pPr>
                    <w:rPr>
                      <w:sz w:val="24"/>
                    </w:rPr>
                  </w:pPr>
                </w:p>
              </w:tc>
            </w:tr>
          </w:tbl>
          <w:p w14:paraId="724AC6FA" w14:textId="77777777" w:rsidR="00696D99" w:rsidRDefault="00696D99">
            <w:pPr>
              <w:rPr>
                <w:sz w:val="24"/>
              </w:rPr>
            </w:pPr>
          </w:p>
          <w:p w14:paraId="39C0554A" w14:textId="181AA86B" w:rsidR="000E632F" w:rsidRDefault="00670BC3" w:rsidP="00444843">
            <w:pPr>
              <w:spacing w:afterLines="50" w:after="180"/>
              <w:rPr>
                <w:sz w:val="24"/>
              </w:rPr>
            </w:pPr>
            <w:r w:rsidRPr="00670BC3">
              <w:rPr>
                <w:rFonts w:hint="eastAsia"/>
                <w:sz w:val="24"/>
              </w:rPr>
              <w:t xml:space="preserve">　</w:t>
            </w:r>
            <w:r w:rsidR="00C605EF">
              <w:rPr>
                <w:rFonts w:hint="eastAsia"/>
                <w:sz w:val="24"/>
              </w:rPr>
              <w:t>２</w:t>
            </w:r>
            <w:r w:rsidR="003E513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買取り</w:t>
            </w:r>
            <w:r w:rsidR="00C6776F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申出</w:t>
            </w:r>
            <w:r w:rsidR="00C6776F">
              <w:rPr>
                <w:rFonts w:hint="eastAsia"/>
                <w:sz w:val="24"/>
              </w:rPr>
              <w:t>事由</w:t>
            </w:r>
            <w:r w:rsidR="00C605EF">
              <w:rPr>
                <w:rFonts w:hint="eastAsia"/>
                <w:sz w:val="24"/>
              </w:rPr>
              <w:t>の（　死亡　・　故障　）の</w:t>
            </w:r>
            <w:r>
              <w:rPr>
                <w:rFonts w:hint="eastAsia"/>
                <w:sz w:val="24"/>
              </w:rPr>
              <w:t>生じた者</w:t>
            </w:r>
          </w:p>
          <w:tbl>
            <w:tblPr>
              <w:tblStyle w:val="ab"/>
              <w:tblW w:w="0" w:type="auto"/>
              <w:tblInd w:w="183" w:type="dxa"/>
              <w:tblLook w:val="04A0" w:firstRow="1" w:lastRow="0" w:firstColumn="1" w:lastColumn="0" w:noHBand="0" w:noVBand="1"/>
            </w:tblPr>
            <w:tblGrid>
              <w:gridCol w:w="2694"/>
              <w:gridCol w:w="4252"/>
              <w:gridCol w:w="1985"/>
            </w:tblGrid>
            <w:tr w:rsidR="00670BC3" w14:paraId="7627D74F" w14:textId="77777777" w:rsidTr="00C6776F">
              <w:trPr>
                <w:trHeight w:val="455"/>
              </w:trPr>
              <w:tc>
                <w:tcPr>
                  <w:tcW w:w="2694" w:type="dxa"/>
                  <w:vAlign w:val="center"/>
                </w:tcPr>
                <w:p w14:paraId="2294C416" w14:textId="77777777" w:rsidR="00670BC3" w:rsidRPr="00670BC3" w:rsidRDefault="00670BC3" w:rsidP="00670BC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　</w:t>
                  </w:r>
                  <w:r w:rsidRPr="00670BC3">
                    <w:rPr>
                      <w:rFonts w:hint="eastAsia"/>
                      <w:sz w:val="24"/>
                    </w:rPr>
                    <w:t>氏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C6776F">
                    <w:rPr>
                      <w:rFonts w:hint="eastAsia"/>
                      <w:sz w:val="24"/>
                    </w:rPr>
                    <w:t xml:space="preserve">　</w:t>
                  </w:r>
                  <w:r w:rsidRPr="00670BC3"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4252" w:type="dxa"/>
                  <w:vAlign w:val="center"/>
                </w:tcPr>
                <w:p w14:paraId="40334F6B" w14:textId="77777777" w:rsidR="00670BC3" w:rsidRPr="00670BC3" w:rsidRDefault="00670BC3" w:rsidP="00670BC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住　</w:t>
                  </w:r>
                  <w:r w:rsidR="00C6776F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>所</w:t>
                  </w:r>
                </w:p>
              </w:tc>
              <w:tc>
                <w:tcPr>
                  <w:tcW w:w="1985" w:type="dxa"/>
                  <w:vAlign w:val="center"/>
                </w:tcPr>
                <w:p w14:paraId="0B7A8408" w14:textId="77777777" w:rsidR="00670BC3" w:rsidRPr="00670BC3" w:rsidRDefault="00670BC3" w:rsidP="00670BC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申請者との</w:t>
                  </w:r>
                  <w:r w:rsidR="0019753B">
                    <w:rPr>
                      <w:rFonts w:hint="eastAsia"/>
                      <w:sz w:val="24"/>
                    </w:rPr>
                    <w:t>続柄</w:t>
                  </w:r>
                </w:p>
              </w:tc>
            </w:tr>
            <w:tr w:rsidR="00670BC3" w14:paraId="2B81D257" w14:textId="77777777" w:rsidTr="002E3D4B">
              <w:trPr>
                <w:trHeight w:val="564"/>
              </w:trPr>
              <w:tc>
                <w:tcPr>
                  <w:tcW w:w="2694" w:type="dxa"/>
                  <w:vAlign w:val="center"/>
                </w:tcPr>
                <w:p w14:paraId="717BD893" w14:textId="77777777" w:rsidR="00670BC3" w:rsidRPr="00670BC3" w:rsidRDefault="00670BC3" w:rsidP="00670BC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37306861" w14:textId="77777777" w:rsidR="00670BC3" w:rsidRPr="00670BC3" w:rsidRDefault="00670BC3" w:rsidP="00670BC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7211725" w14:textId="77777777" w:rsidR="00670BC3" w:rsidRPr="00670BC3" w:rsidRDefault="00670BC3" w:rsidP="00670BC3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2E6F1CA9" w14:textId="77777777" w:rsidR="00C605EF" w:rsidRPr="00C605EF" w:rsidRDefault="00C605EF" w:rsidP="00C605EF">
            <w:pPr>
              <w:tabs>
                <w:tab w:val="left" w:pos="1450"/>
              </w:tabs>
              <w:rPr>
                <w:sz w:val="24"/>
              </w:rPr>
            </w:pPr>
          </w:p>
          <w:p w14:paraId="77AB5D0D" w14:textId="77777777" w:rsidR="00C605EF" w:rsidRDefault="00C605EF" w:rsidP="004A61FA">
            <w:pPr>
              <w:spacing w:afterLines="50" w:after="18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３　買取り申出事由が生じた日</w:t>
            </w:r>
          </w:p>
          <w:p w14:paraId="040A017C" w14:textId="146D03CC" w:rsidR="00670BC3" w:rsidRPr="006D7ECC" w:rsidRDefault="00C605EF" w:rsidP="00C605EF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D5286">
              <w:rPr>
                <w:rFonts w:hint="eastAsia"/>
                <w:sz w:val="24"/>
                <w:u w:val="single"/>
              </w:rPr>
              <w:t>令和　　　年　　　月　　　日</w:t>
            </w:r>
          </w:p>
        </w:tc>
      </w:tr>
      <w:tr w:rsidR="000D0796" w14:paraId="5ED6908F" w14:textId="77777777" w:rsidTr="006D7ECC">
        <w:trPr>
          <w:trHeight w:val="2686"/>
        </w:trPr>
        <w:tc>
          <w:tcPr>
            <w:tcW w:w="9530" w:type="dxa"/>
          </w:tcPr>
          <w:p w14:paraId="69F09E64" w14:textId="77777777" w:rsidR="000D0796" w:rsidRDefault="000D0796">
            <w:pPr>
              <w:rPr>
                <w:sz w:val="28"/>
              </w:rPr>
            </w:pPr>
          </w:p>
          <w:p w14:paraId="4EF945FB" w14:textId="77777777" w:rsidR="000D0796" w:rsidRPr="00110A40" w:rsidRDefault="00943A68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4F455C">
              <w:rPr>
                <w:rFonts w:hint="eastAsia"/>
                <w:sz w:val="28"/>
              </w:rPr>
              <w:t xml:space="preserve">　</w:t>
            </w:r>
            <w:r w:rsidRPr="00110A40">
              <w:rPr>
                <w:rFonts w:hint="eastAsia"/>
                <w:sz w:val="24"/>
              </w:rPr>
              <w:t>上記のとおり</w:t>
            </w:r>
            <w:r w:rsidR="00110A40" w:rsidRPr="00110A40">
              <w:rPr>
                <w:rFonts w:hint="eastAsia"/>
                <w:sz w:val="24"/>
              </w:rPr>
              <w:t>相違ないことを</w:t>
            </w:r>
            <w:r w:rsidRPr="00110A40">
              <w:rPr>
                <w:rFonts w:hint="eastAsia"/>
                <w:sz w:val="24"/>
              </w:rPr>
              <w:t>証明</w:t>
            </w:r>
            <w:r w:rsidR="00110A40" w:rsidRPr="00110A40">
              <w:rPr>
                <w:rFonts w:hint="eastAsia"/>
                <w:sz w:val="24"/>
              </w:rPr>
              <w:t>します</w:t>
            </w:r>
            <w:r w:rsidRPr="00110A40">
              <w:rPr>
                <w:rFonts w:hint="eastAsia"/>
                <w:sz w:val="24"/>
              </w:rPr>
              <w:t>。</w:t>
            </w:r>
          </w:p>
          <w:p w14:paraId="4BFE9E5A" w14:textId="77777777" w:rsidR="000D0796" w:rsidRDefault="00943A68" w:rsidP="00F748B0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所農委第　　　</w:t>
            </w:r>
            <w:r w:rsidR="00110A4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号</w:t>
            </w:r>
          </w:p>
          <w:p w14:paraId="020DB951" w14:textId="77777777" w:rsidR="000D0796" w:rsidRDefault="00110A40" w:rsidP="00F748B0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43A68">
              <w:rPr>
                <w:rFonts w:hint="eastAsia"/>
                <w:sz w:val="24"/>
              </w:rPr>
              <w:t xml:space="preserve">　　年　　月　　日</w:t>
            </w:r>
          </w:p>
          <w:p w14:paraId="638B0B00" w14:textId="77777777" w:rsidR="00110A40" w:rsidRDefault="00110A40">
            <w:pPr>
              <w:rPr>
                <w:sz w:val="28"/>
              </w:rPr>
            </w:pPr>
          </w:p>
          <w:p w14:paraId="6831F024" w14:textId="77777777" w:rsidR="000D0796" w:rsidRPr="00110A40" w:rsidRDefault="00943A68" w:rsidP="004F455C">
            <w:pPr>
              <w:ind w:firstLineChars="1700" w:firstLine="4080"/>
              <w:rPr>
                <w:sz w:val="24"/>
              </w:rPr>
            </w:pPr>
            <w:r w:rsidRPr="00110A40">
              <w:rPr>
                <w:rFonts w:hint="eastAsia"/>
                <w:sz w:val="24"/>
              </w:rPr>
              <w:t>所沢市農業委員会</w:t>
            </w:r>
            <w:r w:rsidR="00051465">
              <w:rPr>
                <w:rFonts w:hint="eastAsia"/>
                <w:sz w:val="24"/>
              </w:rPr>
              <w:t>会</w:t>
            </w:r>
            <w:r w:rsidRPr="00110A40">
              <w:rPr>
                <w:rFonts w:hint="eastAsia"/>
                <w:sz w:val="24"/>
              </w:rPr>
              <w:t xml:space="preserve">長　</w:t>
            </w:r>
            <w:r w:rsidR="00110A40" w:rsidRPr="00110A40">
              <w:rPr>
                <w:rFonts w:hint="eastAsia"/>
                <w:sz w:val="24"/>
              </w:rPr>
              <w:t>鹿島　正之助</w:t>
            </w:r>
          </w:p>
        </w:tc>
      </w:tr>
    </w:tbl>
    <w:p w14:paraId="6874A4F9" w14:textId="77777777" w:rsidR="00110A40" w:rsidRDefault="00110A40">
      <w:pPr>
        <w:jc w:val="left"/>
        <w:rPr>
          <w:sz w:val="28"/>
        </w:rPr>
      </w:pPr>
    </w:p>
    <w:sectPr w:rsidR="00110A40" w:rsidSect="002946B4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D3FE" w14:textId="77777777" w:rsidR="007F43E8" w:rsidRDefault="007F43E8" w:rsidP="00F748B0">
      <w:r>
        <w:separator/>
      </w:r>
    </w:p>
  </w:endnote>
  <w:endnote w:type="continuationSeparator" w:id="0">
    <w:p w14:paraId="236BA475" w14:textId="77777777" w:rsidR="007F43E8" w:rsidRDefault="007F43E8" w:rsidP="00F7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70C0" w14:textId="77777777" w:rsidR="007F43E8" w:rsidRDefault="007F43E8" w:rsidP="00F748B0">
      <w:r>
        <w:separator/>
      </w:r>
    </w:p>
  </w:footnote>
  <w:footnote w:type="continuationSeparator" w:id="0">
    <w:p w14:paraId="12A50BBD" w14:textId="77777777" w:rsidR="007F43E8" w:rsidRDefault="007F43E8" w:rsidP="00F7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40"/>
    <w:rsid w:val="00051465"/>
    <w:rsid w:val="000D0796"/>
    <w:rsid w:val="000E632F"/>
    <w:rsid w:val="00110A40"/>
    <w:rsid w:val="0011226D"/>
    <w:rsid w:val="0019753B"/>
    <w:rsid w:val="00203D48"/>
    <w:rsid w:val="002946B4"/>
    <w:rsid w:val="002E3D4B"/>
    <w:rsid w:val="002F743D"/>
    <w:rsid w:val="002F7F71"/>
    <w:rsid w:val="003549AF"/>
    <w:rsid w:val="00370BFD"/>
    <w:rsid w:val="003B1BFF"/>
    <w:rsid w:val="003E5130"/>
    <w:rsid w:val="00444843"/>
    <w:rsid w:val="00470D78"/>
    <w:rsid w:val="004A61FA"/>
    <w:rsid w:val="004F455C"/>
    <w:rsid w:val="00584EBD"/>
    <w:rsid w:val="005B2280"/>
    <w:rsid w:val="006007B2"/>
    <w:rsid w:val="00635570"/>
    <w:rsid w:val="00670BC3"/>
    <w:rsid w:val="00696D99"/>
    <w:rsid w:val="006D7ECC"/>
    <w:rsid w:val="00751695"/>
    <w:rsid w:val="007517BC"/>
    <w:rsid w:val="0076770B"/>
    <w:rsid w:val="007A6AB3"/>
    <w:rsid w:val="007E3431"/>
    <w:rsid w:val="007F43E8"/>
    <w:rsid w:val="00806E66"/>
    <w:rsid w:val="00861D61"/>
    <w:rsid w:val="008874AC"/>
    <w:rsid w:val="008A0A13"/>
    <w:rsid w:val="00943A68"/>
    <w:rsid w:val="00993455"/>
    <w:rsid w:val="009A7815"/>
    <w:rsid w:val="009B72AA"/>
    <w:rsid w:val="00A844B4"/>
    <w:rsid w:val="00AA2C07"/>
    <w:rsid w:val="00AF38DA"/>
    <w:rsid w:val="00AF7E57"/>
    <w:rsid w:val="00BA2D18"/>
    <w:rsid w:val="00C605EF"/>
    <w:rsid w:val="00C6776F"/>
    <w:rsid w:val="00C86D20"/>
    <w:rsid w:val="00CA5F28"/>
    <w:rsid w:val="00CD5286"/>
    <w:rsid w:val="00CF2DC4"/>
    <w:rsid w:val="00D662BB"/>
    <w:rsid w:val="00D92DC7"/>
    <w:rsid w:val="00DB3CDC"/>
    <w:rsid w:val="00DE3789"/>
    <w:rsid w:val="00EC1850"/>
    <w:rsid w:val="00ED168B"/>
    <w:rsid w:val="00F21E53"/>
    <w:rsid w:val="00F303F4"/>
    <w:rsid w:val="00F748B0"/>
    <w:rsid w:val="00FC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7C0A0"/>
  <w15:chartTrackingRefBased/>
  <w15:docId w15:val="{3DAA0A80-AAE6-4FCD-B111-0CE411A4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4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8B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D5286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CD5286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D5286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CD5286"/>
    <w:rPr>
      <w:kern w:val="2"/>
      <w:sz w:val="24"/>
      <w:szCs w:val="24"/>
    </w:rPr>
  </w:style>
  <w:style w:type="table" w:styleId="ab">
    <w:name w:val="Table Grid"/>
    <w:basedOn w:val="a1"/>
    <w:uiPriority w:val="39"/>
    <w:rsid w:val="00670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080_&#36786;&#22320;&#12464;&#12523;&#12540;&#12503;\B070_&#21463;&#29702;&#12539;&#36786;&#23478;&#35388;&#26126;&#26360;&#65288;&#30330;&#34892;&#29992;&#65289;\C030_&#32789;&#20316;&#35388;&#26126;(&#30330;&#34892;&#28168;&#65289;\16&#24180;&#24230;\&#32789;&#20316;&#35388;&#26126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耕作証明書.dot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耕　作　証　明　書</vt:lpstr>
      <vt:lpstr>耕　作　証　明　書</vt:lpstr>
    </vt:vector>
  </TitlesOfParts>
  <Company>所沢市役所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　作　証　明　書</dc:title>
  <dc:subject/>
  <dc:creator>所沢市</dc:creator>
  <cp:keywords/>
  <dc:description/>
  <cp:lastModifiedBy>ﾏﾂﾓﾄ ｱｷ</cp:lastModifiedBy>
  <cp:revision>2</cp:revision>
  <cp:lastPrinted>2026-04-14T02:08:00Z</cp:lastPrinted>
  <dcterms:created xsi:type="dcterms:W3CDTF">2026-04-14T02:08:00Z</dcterms:created>
  <dcterms:modified xsi:type="dcterms:W3CDTF">2026-04-14T02:08:00Z</dcterms:modified>
</cp:coreProperties>
</file>